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033" w:rsidRDefault="00CB7033" w:rsidP="00CB7033">
      <w:pPr>
        <w:ind w:right="-425"/>
        <w:rPr>
          <w:rFonts w:ascii="Arial Narrow" w:hAnsi="Arial Narrow"/>
          <w:b/>
          <w:color w:val="002060"/>
          <w:sz w:val="40"/>
          <w:szCs w:val="40"/>
        </w:rPr>
      </w:pPr>
    </w:p>
    <w:p w:rsidR="00CB7033" w:rsidRDefault="00CB7033" w:rsidP="00CB7033">
      <w:pPr>
        <w:ind w:left="1416" w:right="-425" w:firstLine="708"/>
        <w:rPr>
          <w:rFonts w:ascii="Arial Narrow" w:hAnsi="Arial Narrow"/>
          <w:b/>
          <w:color w:val="002060"/>
          <w:sz w:val="40"/>
          <w:szCs w:val="40"/>
          <w:u w:val="single"/>
        </w:rPr>
      </w:pPr>
    </w:p>
    <w:p w:rsidR="00DC7CE9" w:rsidRDefault="00DC7CE9" w:rsidP="002C74D5">
      <w:pPr>
        <w:ind w:left="-709" w:right="-425"/>
        <w:jc w:val="center"/>
        <w:rPr>
          <w:rFonts w:ascii="Arial Narrow" w:hAnsi="Arial Narrow"/>
          <w:b/>
          <w:color w:val="002060"/>
          <w:sz w:val="28"/>
          <w:szCs w:val="28"/>
          <w:u w:val="single"/>
        </w:rPr>
      </w:pPr>
    </w:p>
    <w:p w:rsidR="001819FE" w:rsidRPr="001819FE" w:rsidRDefault="001819FE" w:rsidP="002C74D5">
      <w:pPr>
        <w:ind w:left="-709" w:right="-425"/>
        <w:jc w:val="center"/>
        <w:rPr>
          <w:rFonts w:ascii="Arial Narrow" w:hAnsi="Arial Narrow"/>
          <w:b/>
          <w:color w:val="002060"/>
          <w:sz w:val="32"/>
          <w:szCs w:val="32"/>
          <w:u w:val="single"/>
        </w:rPr>
      </w:pPr>
      <w:r w:rsidRPr="001819FE">
        <w:rPr>
          <w:rFonts w:ascii="Arial Narrow" w:hAnsi="Arial Narrow"/>
          <w:b/>
          <w:color w:val="002060"/>
          <w:sz w:val="32"/>
          <w:szCs w:val="32"/>
          <w:u w:val="single"/>
        </w:rPr>
        <w:t>Jornada de Presentación</w:t>
      </w:r>
    </w:p>
    <w:p w:rsidR="001819FE" w:rsidRPr="008D04DE" w:rsidRDefault="001819FE" w:rsidP="002C74D5">
      <w:pPr>
        <w:ind w:left="-709" w:right="-425"/>
        <w:jc w:val="center"/>
        <w:rPr>
          <w:rFonts w:ascii="Arial Narrow" w:hAnsi="Arial Narrow"/>
          <w:b/>
          <w:color w:val="002060"/>
          <w:sz w:val="40"/>
          <w:szCs w:val="40"/>
        </w:rPr>
      </w:pPr>
    </w:p>
    <w:p w:rsidR="00DC7CE9" w:rsidRPr="001819FE" w:rsidRDefault="002C74D5" w:rsidP="00CB7033">
      <w:pPr>
        <w:ind w:left="-993" w:right="-994"/>
        <w:jc w:val="center"/>
        <w:rPr>
          <w:rFonts w:ascii="Arial Narrow" w:hAnsi="Arial Narrow"/>
          <w:b/>
          <w:color w:val="C00000"/>
          <w:sz w:val="40"/>
          <w:szCs w:val="40"/>
        </w:rPr>
      </w:pPr>
      <w:r w:rsidRPr="001819FE">
        <w:rPr>
          <w:rFonts w:ascii="Arial Narrow" w:hAnsi="Arial Narrow"/>
          <w:b/>
          <w:color w:val="C00000"/>
          <w:sz w:val="40"/>
          <w:szCs w:val="40"/>
        </w:rPr>
        <w:t>“P</w:t>
      </w:r>
      <w:r w:rsidR="00A750B1" w:rsidRPr="001819FE">
        <w:rPr>
          <w:rFonts w:ascii="Arial Narrow" w:hAnsi="Arial Narrow"/>
          <w:b/>
          <w:color w:val="C00000"/>
          <w:sz w:val="40"/>
          <w:szCs w:val="40"/>
        </w:rPr>
        <w:t>rograma</w:t>
      </w:r>
      <w:r w:rsidRPr="001819FE">
        <w:rPr>
          <w:rFonts w:ascii="Arial Narrow" w:hAnsi="Arial Narrow"/>
          <w:b/>
          <w:color w:val="C00000"/>
          <w:sz w:val="40"/>
          <w:szCs w:val="40"/>
        </w:rPr>
        <w:t xml:space="preserve"> </w:t>
      </w:r>
      <w:r w:rsidR="00DC7CE9" w:rsidRPr="001819FE">
        <w:rPr>
          <w:rFonts w:ascii="Arial Narrow" w:hAnsi="Arial Narrow"/>
          <w:b/>
          <w:color w:val="C00000"/>
          <w:sz w:val="40"/>
          <w:szCs w:val="40"/>
        </w:rPr>
        <w:t xml:space="preserve">Provincial </w:t>
      </w:r>
      <w:r w:rsidRPr="001819FE">
        <w:rPr>
          <w:rFonts w:ascii="Arial Narrow" w:hAnsi="Arial Narrow"/>
          <w:b/>
          <w:color w:val="C00000"/>
          <w:sz w:val="40"/>
          <w:szCs w:val="40"/>
        </w:rPr>
        <w:t>de Apoyo a</w:t>
      </w:r>
      <w:r w:rsidR="00DC7CE9" w:rsidRPr="001819FE">
        <w:rPr>
          <w:rFonts w:ascii="Arial Narrow" w:hAnsi="Arial Narrow"/>
          <w:b/>
          <w:color w:val="C00000"/>
          <w:sz w:val="40"/>
          <w:szCs w:val="40"/>
        </w:rPr>
        <w:t xml:space="preserve"> la Comercialización Internacional de las</w:t>
      </w:r>
      <w:r w:rsidRPr="001819FE">
        <w:rPr>
          <w:rFonts w:ascii="Arial Narrow" w:hAnsi="Arial Narrow"/>
          <w:b/>
          <w:color w:val="C00000"/>
          <w:sz w:val="40"/>
          <w:szCs w:val="40"/>
        </w:rPr>
        <w:t xml:space="preserve"> Cooperativas </w:t>
      </w:r>
      <w:r w:rsidR="00DC7CE9" w:rsidRPr="001819FE">
        <w:rPr>
          <w:rFonts w:ascii="Arial Narrow" w:hAnsi="Arial Narrow"/>
          <w:b/>
          <w:color w:val="C00000"/>
          <w:sz w:val="40"/>
          <w:szCs w:val="40"/>
        </w:rPr>
        <w:t>Agroalimentarias</w:t>
      </w:r>
      <w:r w:rsidRPr="001819FE">
        <w:rPr>
          <w:rFonts w:ascii="Arial Narrow" w:hAnsi="Arial Narrow"/>
          <w:b/>
          <w:color w:val="C00000"/>
          <w:sz w:val="40"/>
          <w:szCs w:val="40"/>
        </w:rPr>
        <w:t>”</w:t>
      </w:r>
    </w:p>
    <w:p w:rsidR="002C74D5" w:rsidRPr="00CB7033" w:rsidRDefault="002C74D5" w:rsidP="002C74D5">
      <w:pPr>
        <w:ind w:left="-709" w:right="-425"/>
        <w:jc w:val="center"/>
        <w:rPr>
          <w:rFonts w:ascii="Arial Narrow" w:hAnsi="Arial Narrow"/>
          <w:b/>
          <w:i/>
          <w:color w:val="002060"/>
          <w:sz w:val="28"/>
          <w:szCs w:val="28"/>
        </w:rPr>
      </w:pPr>
      <w:r w:rsidRPr="00E413B0">
        <w:rPr>
          <w:rFonts w:ascii="Arial Narrow" w:hAnsi="Arial Narrow"/>
          <w:b/>
          <w:color w:val="002060"/>
          <w:sz w:val="42"/>
          <w:szCs w:val="42"/>
        </w:rPr>
        <w:t xml:space="preserve">    </w:t>
      </w:r>
      <w:r w:rsidRPr="00CB7033">
        <w:rPr>
          <w:rFonts w:ascii="Arial Narrow" w:hAnsi="Arial Narrow"/>
          <w:b/>
          <w:i/>
          <w:color w:val="002060"/>
          <w:sz w:val="28"/>
          <w:szCs w:val="28"/>
        </w:rPr>
        <w:t>Ciudad Real, 27 de Febrero de 2014</w:t>
      </w:r>
    </w:p>
    <w:p w:rsidR="00B07934" w:rsidRDefault="00B07934" w:rsidP="0048269B">
      <w:pPr>
        <w:ind w:left="-709" w:right="-425"/>
        <w:jc w:val="center"/>
        <w:rPr>
          <w:rFonts w:ascii="Arial Narrow" w:hAnsi="Arial Narrow"/>
          <w:b/>
          <w:u w:val="single"/>
        </w:rPr>
      </w:pPr>
    </w:p>
    <w:p w:rsidR="00DC7CE9" w:rsidRDefault="00DC7CE9" w:rsidP="00B07934">
      <w:pPr>
        <w:rPr>
          <w:rFonts w:ascii="Arial Narrow" w:hAnsi="Arial Narrow"/>
          <w:b/>
          <w:u w:val="single"/>
        </w:rPr>
      </w:pPr>
    </w:p>
    <w:p w:rsidR="00B07934" w:rsidRDefault="001819FE" w:rsidP="00B07934">
      <w:pPr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Contacto</w:t>
      </w:r>
      <w:r w:rsidR="00B07934" w:rsidRPr="009F4426">
        <w:rPr>
          <w:rFonts w:ascii="Arial Narrow" w:hAnsi="Arial Narrow"/>
          <w:b/>
          <w:u w:val="single"/>
        </w:rPr>
        <w:t>:</w:t>
      </w:r>
      <w:r w:rsidR="00B07934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    </w:t>
      </w:r>
      <w:r w:rsidR="008F46F6">
        <w:rPr>
          <w:rFonts w:ascii="Arial Narrow" w:hAnsi="Arial Narrow"/>
        </w:rPr>
        <w:t>Área de Internacionalización Empresarial</w:t>
      </w:r>
    </w:p>
    <w:p w:rsidR="00B07934" w:rsidRPr="00EA6B36" w:rsidRDefault="00B07934" w:rsidP="00B07934">
      <w:pPr>
        <w:rPr>
          <w:rFonts w:ascii="Arial Narrow" w:hAnsi="Arial Narrow"/>
        </w:rPr>
      </w:pPr>
      <w:r w:rsidRPr="002502E9">
        <w:rPr>
          <w:rFonts w:ascii="Arial Narrow" w:hAnsi="Arial Narrow"/>
          <w:b/>
          <w:u w:val="single"/>
        </w:rPr>
        <w:t>Fecha</w:t>
      </w:r>
      <w:r>
        <w:rPr>
          <w:rFonts w:ascii="Arial Narrow" w:hAnsi="Arial Narrow"/>
          <w:b/>
          <w:u w:val="single"/>
        </w:rPr>
        <w:t xml:space="preserve"> y horario</w:t>
      </w:r>
      <w:r w:rsidRPr="002502E9">
        <w:rPr>
          <w:rFonts w:ascii="Arial Narrow" w:hAnsi="Arial Narrow"/>
          <w:b/>
          <w:u w:val="single"/>
        </w:rPr>
        <w:t>:</w:t>
      </w:r>
      <w:r w:rsidRPr="00EA6B3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F46F6">
        <w:rPr>
          <w:rFonts w:ascii="Arial Narrow" w:hAnsi="Arial Narrow"/>
        </w:rPr>
        <w:t>Jueves</w:t>
      </w:r>
      <w:r>
        <w:rPr>
          <w:rFonts w:ascii="Arial Narrow" w:hAnsi="Arial Narrow"/>
        </w:rPr>
        <w:t xml:space="preserve">, </w:t>
      </w:r>
      <w:r w:rsidR="008F46F6">
        <w:rPr>
          <w:rFonts w:ascii="Arial Narrow" w:hAnsi="Arial Narrow"/>
        </w:rPr>
        <w:t>27</w:t>
      </w:r>
      <w:r>
        <w:rPr>
          <w:rFonts w:ascii="Arial Narrow" w:hAnsi="Arial Narrow"/>
        </w:rPr>
        <w:t xml:space="preserve"> de </w:t>
      </w:r>
      <w:r w:rsidR="008F46F6">
        <w:rPr>
          <w:rFonts w:ascii="Arial Narrow" w:hAnsi="Arial Narrow"/>
        </w:rPr>
        <w:t>febrero</w:t>
      </w:r>
      <w:r w:rsidR="00EE440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de</w:t>
      </w:r>
      <w:r w:rsidRPr="00EA6B36">
        <w:rPr>
          <w:rFonts w:ascii="Arial Narrow" w:hAnsi="Arial Narrow"/>
        </w:rPr>
        <w:t xml:space="preserve"> 201</w:t>
      </w:r>
      <w:r w:rsidR="008F46F6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, de </w:t>
      </w:r>
      <w:r w:rsidR="008F46F6">
        <w:rPr>
          <w:rFonts w:ascii="Arial Narrow" w:hAnsi="Arial Narrow"/>
        </w:rPr>
        <w:t>11:30</w:t>
      </w:r>
      <w:r w:rsidR="00110BB9">
        <w:rPr>
          <w:rFonts w:ascii="Arial Narrow" w:hAnsi="Arial Narrow"/>
        </w:rPr>
        <w:t xml:space="preserve"> h.</w:t>
      </w:r>
      <w:r w:rsidR="00473EC0">
        <w:rPr>
          <w:rFonts w:ascii="Arial Narrow" w:hAnsi="Arial Narrow"/>
        </w:rPr>
        <w:t xml:space="preserve"> a 1</w:t>
      </w:r>
      <w:r w:rsidR="008F46F6">
        <w:rPr>
          <w:rFonts w:ascii="Arial Narrow" w:hAnsi="Arial Narrow"/>
        </w:rPr>
        <w:t>4</w:t>
      </w:r>
      <w:r w:rsidR="00473EC0">
        <w:rPr>
          <w:rFonts w:ascii="Arial Narrow" w:hAnsi="Arial Narrow"/>
        </w:rPr>
        <w:t>:</w:t>
      </w:r>
      <w:r w:rsidR="009A761A">
        <w:rPr>
          <w:rFonts w:ascii="Arial Narrow" w:hAnsi="Arial Narrow"/>
        </w:rPr>
        <w:t>0</w:t>
      </w:r>
      <w:r>
        <w:rPr>
          <w:rFonts w:ascii="Arial Narrow" w:hAnsi="Arial Narrow"/>
        </w:rPr>
        <w:t xml:space="preserve">0 h.  </w:t>
      </w:r>
    </w:p>
    <w:p w:rsidR="00B07934" w:rsidRDefault="00B07934" w:rsidP="00B07934">
      <w:pPr>
        <w:pStyle w:val="NormalParagraphStyle"/>
        <w:spacing w:line="240" w:lineRule="auto"/>
        <w:rPr>
          <w:rFonts w:ascii="Arial Narrow" w:hAnsi="Arial Narrow"/>
          <w:iCs/>
          <w:sz w:val="20"/>
          <w:szCs w:val="20"/>
          <w:lang w:val="es-ES"/>
        </w:rPr>
      </w:pPr>
      <w:r w:rsidRPr="002502E9">
        <w:rPr>
          <w:rFonts w:ascii="Arial Narrow" w:hAnsi="Arial Narrow"/>
          <w:b/>
          <w:iCs/>
          <w:sz w:val="20"/>
          <w:szCs w:val="20"/>
          <w:u w:val="single"/>
          <w:lang w:val="es-ES"/>
        </w:rPr>
        <w:t>Lugar celebración:</w:t>
      </w:r>
      <w:r w:rsidRPr="00EA6B36">
        <w:rPr>
          <w:rFonts w:ascii="Arial Narrow" w:hAnsi="Arial Narrow"/>
          <w:iCs/>
          <w:sz w:val="20"/>
          <w:szCs w:val="20"/>
          <w:lang w:val="es-ES"/>
        </w:rPr>
        <w:t xml:space="preserve"> </w:t>
      </w:r>
      <w:r>
        <w:rPr>
          <w:rFonts w:ascii="Arial Narrow" w:hAnsi="Arial Narrow"/>
          <w:iCs/>
          <w:sz w:val="20"/>
          <w:szCs w:val="20"/>
          <w:lang w:val="es-ES"/>
        </w:rPr>
        <w:tab/>
        <w:t xml:space="preserve">Cámara de Comercio de Ciudad Real </w:t>
      </w:r>
    </w:p>
    <w:p w:rsidR="00B07934" w:rsidRDefault="00B07934" w:rsidP="00B07934">
      <w:pPr>
        <w:pStyle w:val="NormalParagraphStyle"/>
        <w:spacing w:line="240" w:lineRule="auto"/>
        <w:ind w:left="1416" w:firstLine="708"/>
        <w:rPr>
          <w:rFonts w:ascii="Arial Narrow" w:hAnsi="Arial Narrow"/>
          <w:iCs/>
          <w:sz w:val="20"/>
          <w:szCs w:val="20"/>
          <w:lang w:val="es-ES"/>
        </w:rPr>
      </w:pPr>
      <w:r>
        <w:rPr>
          <w:rFonts w:ascii="Arial Narrow" w:hAnsi="Arial Narrow"/>
          <w:iCs/>
          <w:sz w:val="20"/>
          <w:szCs w:val="20"/>
          <w:lang w:val="es-ES"/>
        </w:rPr>
        <w:t>C/ Lanza, 2. 13004 Ciudad Real</w:t>
      </w:r>
    </w:p>
    <w:p w:rsidR="00110BB9" w:rsidRPr="00BE02A5" w:rsidRDefault="00110BB9" w:rsidP="00CE2B4F">
      <w:pPr>
        <w:pStyle w:val="NormalParagraphStyle"/>
        <w:spacing w:line="240" w:lineRule="auto"/>
        <w:ind w:left="2124" w:hanging="2124"/>
        <w:rPr>
          <w:rFonts w:ascii="Arial Narrow" w:hAnsi="Arial Narrow"/>
          <w:iCs/>
          <w:sz w:val="20"/>
          <w:szCs w:val="20"/>
          <w:lang w:val="es-ES"/>
        </w:rPr>
      </w:pPr>
      <w:r w:rsidRPr="00110BB9">
        <w:rPr>
          <w:rFonts w:ascii="Arial Narrow" w:hAnsi="Arial Narrow"/>
          <w:b/>
          <w:iCs/>
          <w:sz w:val="20"/>
          <w:szCs w:val="20"/>
          <w:u w:val="single"/>
          <w:lang w:val="es-ES"/>
        </w:rPr>
        <w:t>Inscripción</w:t>
      </w:r>
      <w:r w:rsidR="00BE02A5">
        <w:rPr>
          <w:rFonts w:ascii="Arial Narrow" w:hAnsi="Arial Narrow"/>
          <w:b/>
          <w:iCs/>
          <w:sz w:val="20"/>
          <w:szCs w:val="20"/>
          <w:u w:val="single"/>
          <w:lang w:val="es-ES"/>
        </w:rPr>
        <w:t>:</w:t>
      </w:r>
      <w:r w:rsidR="00BE02A5">
        <w:rPr>
          <w:rFonts w:ascii="Arial Narrow" w:hAnsi="Arial Narrow"/>
          <w:iCs/>
          <w:sz w:val="20"/>
          <w:szCs w:val="20"/>
          <w:lang w:val="es-ES"/>
        </w:rPr>
        <w:tab/>
      </w:r>
      <w:r w:rsidR="008F46F6">
        <w:rPr>
          <w:rFonts w:ascii="Arial Narrow" w:hAnsi="Arial Narrow"/>
          <w:iCs/>
          <w:sz w:val="20"/>
          <w:szCs w:val="20"/>
          <w:lang w:val="es-ES"/>
        </w:rPr>
        <w:t>Asistencia gratuita, previa inscripción, remitiendo esta ficha a</w:t>
      </w:r>
      <w:r w:rsidR="00DC7CE9">
        <w:rPr>
          <w:rFonts w:ascii="Arial Narrow" w:hAnsi="Arial Narrow"/>
          <w:iCs/>
          <w:sz w:val="20"/>
          <w:szCs w:val="20"/>
          <w:lang w:val="es-ES"/>
        </w:rPr>
        <w:t xml:space="preserve">: </w:t>
      </w:r>
      <w:hyperlink r:id="rId8" w:history="1">
        <w:r w:rsidR="00DC7CE9" w:rsidRPr="001819FE">
          <w:rPr>
            <w:rStyle w:val="Hipervnculo"/>
            <w:rFonts w:ascii="Arial Narrow" w:hAnsi="Arial Narrow"/>
            <w:iCs/>
            <w:sz w:val="20"/>
            <w:szCs w:val="20"/>
            <w:lang w:val="es-ES"/>
          </w:rPr>
          <w:t>internacional@camaracr.org</w:t>
        </w:r>
      </w:hyperlink>
      <w:r w:rsidR="008F46F6" w:rsidRPr="00DC7CE9">
        <w:rPr>
          <w:rFonts w:ascii="Arial Narrow" w:hAnsi="Arial Narrow"/>
          <w:iCs/>
          <w:sz w:val="18"/>
          <w:szCs w:val="18"/>
          <w:lang w:val="es-ES"/>
        </w:rPr>
        <w:t xml:space="preserve"> </w:t>
      </w:r>
      <w:r w:rsidR="0048269B" w:rsidRPr="00DC7CE9">
        <w:rPr>
          <w:rFonts w:ascii="Arial Narrow" w:hAnsi="Arial Narrow"/>
          <w:iCs/>
          <w:sz w:val="18"/>
          <w:szCs w:val="18"/>
          <w:lang w:val="es-ES"/>
        </w:rPr>
        <w:t xml:space="preserve"> </w:t>
      </w:r>
      <w:r w:rsidR="00CE2B4F" w:rsidRPr="00DC7CE9">
        <w:rPr>
          <w:rFonts w:ascii="Arial Narrow" w:hAnsi="Arial Narrow"/>
          <w:iCs/>
          <w:sz w:val="18"/>
          <w:szCs w:val="18"/>
          <w:lang w:val="es-ES"/>
        </w:rPr>
        <w:t xml:space="preserve"> </w:t>
      </w:r>
    </w:p>
    <w:p w:rsidR="00B07934" w:rsidRPr="00DC7CE9" w:rsidRDefault="00B07934" w:rsidP="00B07934">
      <w:pPr>
        <w:rPr>
          <w:rFonts w:ascii="Arial Narrow" w:hAnsi="Arial Narrow"/>
          <w:b/>
          <w:color w:val="000080"/>
          <w:sz w:val="28"/>
          <w:szCs w:val="28"/>
        </w:rPr>
      </w:pPr>
    </w:p>
    <w:p w:rsidR="00B07934" w:rsidRPr="00DC7CE9" w:rsidRDefault="00B07934" w:rsidP="00B07934">
      <w:pPr>
        <w:numPr>
          <w:ilvl w:val="0"/>
          <w:numId w:val="4"/>
        </w:numPr>
        <w:rPr>
          <w:color w:val="002060"/>
          <w:sz w:val="28"/>
          <w:szCs w:val="28"/>
        </w:rPr>
      </w:pPr>
      <w:r w:rsidRPr="00DC7CE9">
        <w:rPr>
          <w:rFonts w:ascii="Arial Narrow" w:hAnsi="Arial Narrow"/>
          <w:b/>
          <w:color w:val="002060"/>
          <w:sz w:val="28"/>
          <w:szCs w:val="28"/>
        </w:rPr>
        <w:t xml:space="preserve">DATOS DE </w:t>
      </w:r>
      <w:r w:rsidR="009A761A">
        <w:rPr>
          <w:rFonts w:ascii="Arial Narrow" w:hAnsi="Arial Narrow"/>
          <w:b/>
          <w:color w:val="002060"/>
          <w:sz w:val="28"/>
          <w:szCs w:val="28"/>
        </w:rPr>
        <w:t>COOPERATIVA</w:t>
      </w:r>
    </w:p>
    <w:tbl>
      <w:tblPr>
        <w:tblW w:w="9618" w:type="dxa"/>
        <w:jc w:val="center"/>
        <w:tblCellSpacing w:w="20" w:type="dxa"/>
        <w:tblInd w:w="52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1680"/>
        <w:gridCol w:w="902"/>
        <w:gridCol w:w="2406"/>
        <w:gridCol w:w="2111"/>
        <w:gridCol w:w="2519"/>
      </w:tblGrid>
      <w:tr w:rsidR="00B07934" w:rsidRPr="0006264A" w:rsidTr="00B07934">
        <w:trPr>
          <w:trHeight w:val="499"/>
          <w:tblCellSpacing w:w="20" w:type="dxa"/>
          <w:jc w:val="center"/>
        </w:trPr>
        <w:tc>
          <w:tcPr>
            <w:tcW w:w="2522" w:type="dxa"/>
            <w:gridSpan w:val="2"/>
            <w:shd w:val="clear" w:color="auto" w:fill="E0E0E0"/>
            <w:vAlign w:val="center"/>
          </w:tcPr>
          <w:p w:rsidR="00B07934" w:rsidRPr="0006264A" w:rsidRDefault="00B07934" w:rsidP="001819FE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NOMBRE </w:t>
            </w:r>
            <w:r w:rsidR="001819FE">
              <w:rPr>
                <w:rFonts w:ascii="Arial Narrow" w:hAnsi="Arial Narrow"/>
                <w:b/>
                <w:sz w:val="22"/>
                <w:szCs w:val="22"/>
              </w:rPr>
              <w:t>COOPERATIVA</w:t>
            </w:r>
          </w:p>
        </w:tc>
        <w:tc>
          <w:tcPr>
            <w:tcW w:w="6976" w:type="dxa"/>
            <w:gridSpan w:val="3"/>
            <w:vAlign w:val="center"/>
          </w:tcPr>
          <w:p w:rsidR="00B07934" w:rsidRPr="0006264A" w:rsidRDefault="00B07934" w:rsidP="00B0793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07934" w:rsidRPr="0006264A" w:rsidTr="00B07934">
        <w:trPr>
          <w:trHeight w:hRule="exact" w:val="567"/>
          <w:tblCellSpacing w:w="20" w:type="dxa"/>
          <w:jc w:val="center"/>
        </w:trPr>
        <w:tc>
          <w:tcPr>
            <w:tcW w:w="1620" w:type="dxa"/>
            <w:shd w:val="clear" w:color="auto" w:fill="E0E0E0"/>
            <w:vAlign w:val="center"/>
          </w:tcPr>
          <w:p w:rsidR="00B07934" w:rsidRPr="009F0D00" w:rsidRDefault="00B07934" w:rsidP="00B07934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SECTOR</w:t>
            </w:r>
          </w:p>
        </w:tc>
        <w:tc>
          <w:tcPr>
            <w:tcW w:w="3268" w:type="dxa"/>
            <w:gridSpan w:val="2"/>
            <w:shd w:val="clear" w:color="auto" w:fill="auto"/>
            <w:vAlign w:val="center"/>
          </w:tcPr>
          <w:p w:rsidR="00B07934" w:rsidRPr="0006264A" w:rsidRDefault="00B07934" w:rsidP="00B07934">
            <w:pPr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071" w:type="dxa"/>
            <w:shd w:val="clear" w:color="auto" w:fill="D9D9D9"/>
            <w:vAlign w:val="center"/>
          </w:tcPr>
          <w:p w:rsidR="00B07934" w:rsidRPr="009F0D00" w:rsidRDefault="00B07934" w:rsidP="00B07934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CIF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B07934" w:rsidRPr="0006264A" w:rsidRDefault="00B07934" w:rsidP="00B07934">
            <w:pPr>
              <w:jc w:val="both"/>
              <w:rPr>
                <w:rFonts w:ascii="Arial Narrow" w:hAnsi="Arial Narrow"/>
                <w:b/>
                <w:szCs w:val="22"/>
              </w:rPr>
            </w:pPr>
          </w:p>
        </w:tc>
      </w:tr>
      <w:tr w:rsidR="00B07934" w:rsidRPr="0006264A" w:rsidTr="00B07934">
        <w:trPr>
          <w:trHeight w:val="499"/>
          <w:tblCellSpacing w:w="20" w:type="dxa"/>
          <w:jc w:val="center"/>
        </w:trPr>
        <w:tc>
          <w:tcPr>
            <w:tcW w:w="2522" w:type="dxa"/>
            <w:gridSpan w:val="2"/>
            <w:shd w:val="clear" w:color="auto" w:fill="E0E0E0"/>
            <w:vAlign w:val="center"/>
          </w:tcPr>
          <w:p w:rsidR="00B07934" w:rsidRPr="0006264A" w:rsidRDefault="00B07934" w:rsidP="00B07934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DIRECCION</w:t>
            </w:r>
          </w:p>
        </w:tc>
        <w:tc>
          <w:tcPr>
            <w:tcW w:w="6976" w:type="dxa"/>
            <w:gridSpan w:val="3"/>
            <w:vAlign w:val="center"/>
          </w:tcPr>
          <w:p w:rsidR="00B07934" w:rsidRPr="0006264A" w:rsidRDefault="00B07934" w:rsidP="00B0793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07934" w:rsidRPr="0006264A" w:rsidTr="00B07934">
        <w:trPr>
          <w:trHeight w:hRule="exact" w:val="567"/>
          <w:tblCellSpacing w:w="20" w:type="dxa"/>
          <w:jc w:val="center"/>
        </w:trPr>
        <w:tc>
          <w:tcPr>
            <w:tcW w:w="1620" w:type="dxa"/>
            <w:shd w:val="clear" w:color="auto" w:fill="E0E0E0"/>
            <w:vAlign w:val="center"/>
          </w:tcPr>
          <w:p w:rsidR="00B07934" w:rsidRPr="009F0D00" w:rsidRDefault="00B07934" w:rsidP="00B07934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9F0D00">
              <w:rPr>
                <w:rFonts w:ascii="Arial Narrow" w:hAnsi="Arial Narrow" w:cs="Calibri"/>
                <w:b/>
                <w:sz w:val="22"/>
                <w:szCs w:val="22"/>
              </w:rPr>
              <w:t>LOCALIDAD</w:t>
            </w:r>
          </w:p>
        </w:tc>
        <w:tc>
          <w:tcPr>
            <w:tcW w:w="3268" w:type="dxa"/>
            <w:gridSpan w:val="2"/>
            <w:shd w:val="clear" w:color="auto" w:fill="auto"/>
            <w:vAlign w:val="center"/>
          </w:tcPr>
          <w:p w:rsidR="00B07934" w:rsidRPr="0006264A" w:rsidRDefault="00B07934" w:rsidP="00B07934">
            <w:pPr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071" w:type="dxa"/>
            <w:shd w:val="clear" w:color="auto" w:fill="D9D9D9"/>
            <w:vAlign w:val="center"/>
          </w:tcPr>
          <w:p w:rsidR="00B07934" w:rsidRPr="009F0D00" w:rsidRDefault="00B07934" w:rsidP="00B07934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9F0D00">
              <w:rPr>
                <w:rFonts w:ascii="Arial Narrow" w:hAnsi="Arial Narrow" w:cs="Calibri"/>
                <w:b/>
                <w:sz w:val="22"/>
                <w:szCs w:val="22"/>
              </w:rPr>
              <w:t>CODIGO POSTAL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B07934" w:rsidRPr="0006264A" w:rsidRDefault="00B07934" w:rsidP="00B07934">
            <w:pPr>
              <w:jc w:val="both"/>
              <w:rPr>
                <w:rFonts w:ascii="Arial Narrow" w:hAnsi="Arial Narrow"/>
                <w:b/>
                <w:szCs w:val="22"/>
              </w:rPr>
            </w:pPr>
          </w:p>
        </w:tc>
      </w:tr>
      <w:tr w:rsidR="00B07934" w:rsidRPr="0006264A" w:rsidTr="00B07934">
        <w:trPr>
          <w:trHeight w:hRule="exact" w:val="567"/>
          <w:tblCellSpacing w:w="20" w:type="dxa"/>
          <w:jc w:val="center"/>
        </w:trPr>
        <w:tc>
          <w:tcPr>
            <w:tcW w:w="1620" w:type="dxa"/>
            <w:shd w:val="clear" w:color="auto" w:fill="E0E0E0"/>
            <w:vAlign w:val="center"/>
          </w:tcPr>
          <w:p w:rsidR="00B07934" w:rsidRPr="009F0D00" w:rsidRDefault="00B07934" w:rsidP="00B07934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9F0D00">
              <w:rPr>
                <w:rFonts w:ascii="Arial Narrow" w:hAnsi="Arial Narrow" w:cs="Calibri"/>
                <w:b/>
                <w:sz w:val="22"/>
                <w:szCs w:val="22"/>
              </w:rPr>
              <w:t>TELÉFONO</w:t>
            </w:r>
          </w:p>
        </w:tc>
        <w:tc>
          <w:tcPr>
            <w:tcW w:w="3268" w:type="dxa"/>
            <w:gridSpan w:val="2"/>
            <w:shd w:val="clear" w:color="auto" w:fill="auto"/>
            <w:vAlign w:val="center"/>
          </w:tcPr>
          <w:p w:rsidR="00B07934" w:rsidRPr="0006264A" w:rsidRDefault="00B07934" w:rsidP="00B07934">
            <w:pPr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071" w:type="dxa"/>
            <w:shd w:val="clear" w:color="auto" w:fill="D9D9D9"/>
            <w:vAlign w:val="center"/>
          </w:tcPr>
          <w:p w:rsidR="00B07934" w:rsidRPr="009F0D00" w:rsidRDefault="00B07934" w:rsidP="00B07934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9F0D00">
              <w:rPr>
                <w:rFonts w:ascii="Arial Narrow" w:hAnsi="Arial Narrow" w:cs="Calibri"/>
                <w:b/>
                <w:sz w:val="22"/>
                <w:szCs w:val="22"/>
              </w:rPr>
              <w:t>FAX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B07934" w:rsidRPr="0006264A" w:rsidRDefault="00B07934" w:rsidP="00B07934">
            <w:pPr>
              <w:jc w:val="both"/>
              <w:rPr>
                <w:rFonts w:ascii="Arial Narrow" w:hAnsi="Arial Narrow"/>
                <w:b/>
                <w:szCs w:val="22"/>
              </w:rPr>
            </w:pPr>
          </w:p>
        </w:tc>
      </w:tr>
      <w:tr w:rsidR="00B07934" w:rsidRPr="0006264A" w:rsidTr="00B07934">
        <w:trPr>
          <w:trHeight w:hRule="exact" w:val="567"/>
          <w:tblCellSpacing w:w="20" w:type="dxa"/>
          <w:jc w:val="center"/>
        </w:trPr>
        <w:tc>
          <w:tcPr>
            <w:tcW w:w="1620" w:type="dxa"/>
            <w:shd w:val="clear" w:color="auto" w:fill="E0E0E0"/>
            <w:vAlign w:val="center"/>
          </w:tcPr>
          <w:p w:rsidR="00B07934" w:rsidRPr="009F0D00" w:rsidRDefault="00B07934" w:rsidP="00B07934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9F0D00">
              <w:rPr>
                <w:rFonts w:ascii="Arial Narrow" w:hAnsi="Arial Narrow" w:cs="Calibri"/>
                <w:b/>
                <w:sz w:val="22"/>
                <w:szCs w:val="22"/>
              </w:rPr>
              <w:t>E-MAIL</w:t>
            </w:r>
          </w:p>
        </w:tc>
        <w:tc>
          <w:tcPr>
            <w:tcW w:w="3268" w:type="dxa"/>
            <w:gridSpan w:val="2"/>
            <w:shd w:val="clear" w:color="auto" w:fill="auto"/>
            <w:vAlign w:val="center"/>
          </w:tcPr>
          <w:p w:rsidR="00B07934" w:rsidRPr="0006264A" w:rsidRDefault="00B07934" w:rsidP="00B07934">
            <w:pPr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071" w:type="dxa"/>
            <w:shd w:val="clear" w:color="auto" w:fill="D9D9D9"/>
            <w:vAlign w:val="center"/>
          </w:tcPr>
          <w:p w:rsidR="00B07934" w:rsidRPr="009F0D00" w:rsidRDefault="00B07934" w:rsidP="00B07934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9F0D00">
              <w:rPr>
                <w:rFonts w:ascii="Arial Narrow" w:hAnsi="Arial Narrow" w:cs="Calibri"/>
                <w:b/>
                <w:sz w:val="22"/>
                <w:szCs w:val="22"/>
              </w:rPr>
              <w:t>WEB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B07934" w:rsidRPr="0006264A" w:rsidRDefault="00B07934" w:rsidP="00B07934">
            <w:pPr>
              <w:jc w:val="both"/>
              <w:rPr>
                <w:rFonts w:ascii="Arial Narrow" w:hAnsi="Arial Narrow"/>
                <w:b/>
                <w:szCs w:val="22"/>
              </w:rPr>
            </w:pPr>
          </w:p>
        </w:tc>
      </w:tr>
    </w:tbl>
    <w:p w:rsidR="00B07934" w:rsidRPr="001144C9" w:rsidRDefault="00B07934" w:rsidP="00B07934">
      <w:pPr>
        <w:numPr>
          <w:ilvl w:val="0"/>
          <w:numId w:val="4"/>
        </w:numPr>
        <w:rPr>
          <w:rFonts w:ascii="Arial Narrow" w:hAnsi="Arial Narrow"/>
          <w:b/>
          <w:color w:val="002060"/>
          <w:sz w:val="28"/>
          <w:szCs w:val="28"/>
        </w:rPr>
      </w:pPr>
      <w:r w:rsidRPr="001144C9">
        <w:rPr>
          <w:rFonts w:ascii="Arial Narrow" w:hAnsi="Arial Narrow"/>
          <w:b/>
          <w:color w:val="002060"/>
          <w:sz w:val="28"/>
          <w:szCs w:val="28"/>
        </w:rPr>
        <w:t>DATOS DE PARTICIPANTE</w:t>
      </w:r>
      <w:r w:rsidR="001F097C">
        <w:rPr>
          <w:rFonts w:ascii="Arial Narrow" w:hAnsi="Arial Narrow"/>
          <w:b/>
          <w:color w:val="002060"/>
          <w:sz w:val="28"/>
          <w:szCs w:val="28"/>
        </w:rPr>
        <w:t>S</w:t>
      </w:r>
    </w:p>
    <w:tbl>
      <w:tblPr>
        <w:tblW w:w="9491" w:type="dxa"/>
        <w:jc w:val="center"/>
        <w:tblCellSpacing w:w="20" w:type="dxa"/>
        <w:tblInd w:w="41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1168"/>
        <w:gridCol w:w="3295"/>
        <w:gridCol w:w="851"/>
        <w:gridCol w:w="4177"/>
      </w:tblGrid>
      <w:tr w:rsidR="00B07934" w:rsidRPr="0006264A" w:rsidTr="00B07934">
        <w:trPr>
          <w:trHeight w:val="499"/>
          <w:tblCellSpacing w:w="20" w:type="dxa"/>
          <w:jc w:val="center"/>
        </w:trPr>
        <w:tc>
          <w:tcPr>
            <w:tcW w:w="1108" w:type="dxa"/>
            <w:shd w:val="clear" w:color="auto" w:fill="E0E0E0"/>
            <w:vAlign w:val="center"/>
          </w:tcPr>
          <w:p w:rsidR="00B07934" w:rsidRPr="0006264A" w:rsidRDefault="00B07934" w:rsidP="00B07934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NOMBRE</w:t>
            </w:r>
          </w:p>
        </w:tc>
        <w:tc>
          <w:tcPr>
            <w:tcW w:w="8263" w:type="dxa"/>
            <w:gridSpan w:val="3"/>
            <w:vAlign w:val="center"/>
          </w:tcPr>
          <w:p w:rsidR="00B07934" w:rsidRPr="0006264A" w:rsidRDefault="00B07934" w:rsidP="00B0793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07934" w:rsidRPr="0006264A" w:rsidTr="00B07934">
        <w:trPr>
          <w:trHeight w:val="499"/>
          <w:tblCellSpacing w:w="20" w:type="dxa"/>
          <w:jc w:val="center"/>
        </w:trPr>
        <w:tc>
          <w:tcPr>
            <w:tcW w:w="1108" w:type="dxa"/>
            <w:shd w:val="clear" w:color="auto" w:fill="E0E0E0"/>
            <w:vAlign w:val="center"/>
          </w:tcPr>
          <w:p w:rsidR="00B07934" w:rsidRDefault="00B07934" w:rsidP="00B07934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CARGO</w:t>
            </w:r>
          </w:p>
        </w:tc>
        <w:tc>
          <w:tcPr>
            <w:tcW w:w="3255" w:type="dxa"/>
            <w:vAlign w:val="center"/>
          </w:tcPr>
          <w:p w:rsidR="00B07934" w:rsidRDefault="00B07934" w:rsidP="00B0793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D9D9D9"/>
            <w:vAlign w:val="center"/>
          </w:tcPr>
          <w:p w:rsidR="00B07934" w:rsidRDefault="00B07934" w:rsidP="00B07934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Email:</w:t>
            </w:r>
          </w:p>
        </w:tc>
        <w:tc>
          <w:tcPr>
            <w:tcW w:w="4117" w:type="dxa"/>
            <w:vAlign w:val="center"/>
          </w:tcPr>
          <w:p w:rsidR="00B07934" w:rsidRPr="0006264A" w:rsidRDefault="00B07934" w:rsidP="00B0793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07934" w:rsidRPr="0006264A" w:rsidTr="00B07934">
        <w:trPr>
          <w:trHeight w:val="499"/>
          <w:tblCellSpacing w:w="20" w:type="dxa"/>
          <w:jc w:val="center"/>
        </w:trPr>
        <w:tc>
          <w:tcPr>
            <w:tcW w:w="1108" w:type="dxa"/>
            <w:shd w:val="clear" w:color="auto" w:fill="E0E0E0"/>
            <w:vAlign w:val="center"/>
          </w:tcPr>
          <w:p w:rsidR="00B07934" w:rsidRDefault="00B07934" w:rsidP="00B07934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NOMBRE</w:t>
            </w:r>
          </w:p>
        </w:tc>
        <w:tc>
          <w:tcPr>
            <w:tcW w:w="8263" w:type="dxa"/>
            <w:gridSpan w:val="3"/>
            <w:vAlign w:val="center"/>
          </w:tcPr>
          <w:p w:rsidR="00B07934" w:rsidRPr="0006264A" w:rsidRDefault="00B07934" w:rsidP="00B0793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07934" w:rsidRPr="0006264A" w:rsidTr="00B07934">
        <w:trPr>
          <w:trHeight w:val="499"/>
          <w:tblCellSpacing w:w="20" w:type="dxa"/>
          <w:jc w:val="center"/>
        </w:trPr>
        <w:tc>
          <w:tcPr>
            <w:tcW w:w="1108" w:type="dxa"/>
            <w:shd w:val="clear" w:color="auto" w:fill="E0E0E0"/>
            <w:vAlign w:val="center"/>
          </w:tcPr>
          <w:p w:rsidR="00B07934" w:rsidRDefault="00B07934" w:rsidP="00B07934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CARGO</w:t>
            </w:r>
          </w:p>
        </w:tc>
        <w:tc>
          <w:tcPr>
            <w:tcW w:w="3255" w:type="dxa"/>
            <w:vAlign w:val="center"/>
          </w:tcPr>
          <w:p w:rsidR="00B07934" w:rsidRDefault="00B07934" w:rsidP="00B0793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D9D9D9"/>
            <w:vAlign w:val="center"/>
          </w:tcPr>
          <w:p w:rsidR="00B07934" w:rsidRDefault="00B07934" w:rsidP="00B07934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Email:</w:t>
            </w:r>
          </w:p>
        </w:tc>
        <w:tc>
          <w:tcPr>
            <w:tcW w:w="4117" w:type="dxa"/>
            <w:vAlign w:val="center"/>
          </w:tcPr>
          <w:p w:rsidR="00B07934" w:rsidRPr="0006264A" w:rsidRDefault="00B07934" w:rsidP="00B0793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07934" w:rsidRPr="0006264A" w:rsidTr="00B07934">
        <w:trPr>
          <w:trHeight w:val="499"/>
          <w:tblCellSpacing w:w="20" w:type="dxa"/>
          <w:jc w:val="center"/>
        </w:trPr>
        <w:tc>
          <w:tcPr>
            <w:tcW w:w="1108" w:type="dxa"/>
            <w:shd w:val="clear" w:color="auto" w:fill="E0E0E0"/>
            <w:vAlign w:val="center"/>
          </w:tcPr>
          <w:p w:rsidR="00B07934" w:rsidRDefault="00B07934" w:rsidP="00B07934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NOMBRE:</w:t>
            </w:r>
          </w:p>
        </w:tc>
        <w:tc>
          <w:tcPr>
            <w:tcW w:w="8263" w:type="dxa"/>
            <w:gridSpan w:val="3"/>
            <w:vAlign w:val="center"/>
          </w:tcPr>
          <w:p w:rsidR="00B07934" w:rsidRPr="0006264A" w:rsidRDefault="00B07934" w:rsidP="00B0793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07934" w:rsidRPr="0006264A" w:rsidTr="00B07934">
        <w:trPr>
          <w:trHeight w:val="499"/>
          <w:tblCellSpacing w:w="20" w:type="dxa"/>
          <w:jc w:val="center"/>
        </w:trPr>
        <w:tc>
          <w:tcPr>
            <w:tcW w:w="1108" w:type="dxa"/>
            <w:shd w:val="clear" w:color="auto" w:fill="E0E0E0"/>
            <w:vAlign w:val="center"/>
          </w:tcPr>
          <w:p w:rsidR="00B07934" w:rsidRDefault="00B07934" w:rsidP="00B07934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CARGO:</w:t>
            </w:r>
          </w:p>
        </w:tc>
        <w:tc>
          <w:tcPr>
            <w:tcW w:w="3255" w:type="dxa"/>
            <w:vAlign w:val="center"/>
          </w:tcPr>
          <w:p w:rsidR="00B07934" w:rsidRDefault="00B07934" w:rsidP="00B0793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D9D9D9"/>
            <w:vAlign w:val="center"/>
          </w:tcPr>
          <w:p w:rsidR="00B07934" w:rsidRDefault="00B07934" w:rsidP="00B07934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Email:</w:t>
            </w:r>
          </w:p>
        </w:tc>
        <w:tc>
          <w:tcPr>
            <w:tcW w:w="4117" w:type="dxa"/>
            <w:vAlign w:val="center"/>
          </w:tcPr>
          <w:p w:rsidR="00B07934" w:rsidRPr="0006264A" w:rsidRDefault="00B07934" w:rsidP="00B0793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07934" w:rsidRPr="0006264A" w:rsidTr="00B07934">
        <w:trPr>
          <w:trHeight w:val="499"/>
          <w:tblCellSpacing w:w="20" w:type="dxa"/>
          <w:jc w:val="center"/>
        </w:trPr>
        <w:tc>
          <w:tcPr>
            <w:tcW w:w="1108" w:type="dxa"/>
            <w:shd w:val="clear" w:color="auto" w:fill="E0E0E0"/>
            <w:vAlign w:val="center"/>
          </w:tcPr>
          <w:p w:rsidR="00B07934" w:rsidRDefault="00B07934" w:rsidP="00B07934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NOMBRE:</w:t>
            </w:r>
          </w:p>
        </w:tc>
        <w:tc>
          <w:tcPr>
            <w:tcW w:w="8263" w:type="dxa"/>
            <w:gridSpan w:val="3"/>
            <w:vAlign w:val="center"/>
          </w:tcPr>
          <w:p w:rsidR="00B07934" w:rsidRPr="0006264A" w:rsidRDefault="00B07934" w:rsidP="00B0793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07934" w:rsidRPr="0006264A" w:rsidTr="00B07934">
        <w:trPr>
          <w:trHeight w:val="499"/>
          <w:tblCellSpacing w:w="20" w:type="dxa"/>
          <w:jc w:val="center"/>
        </w:trPr>
        <w:tc>
          <w:tcPr>
            <w:tcW w:w="1108" w:type="dxa"/>
            <w:shd w:val="clear" w:color="auto" w:fill="E0E0E0"/>
            <w:vAlign w:val="center"/>
          </w:tcPr>
          <w:p w:rsidR="00B07934" w:rsidRDefault="00B07934" w:rsidP="00B07934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CARGO:</w:t>
            </w:r>
          </w:p>
        </w:tc>
        <w:tc>
          <w:tcPr>
            <w:tcW w:w="3255" w:type="dxa"/>
            <w:vAlign w:val="center"/>
          </w:tcPr>
          <w:p w:rsidR="00B07934" w:rsidRDefault="00B07934" w:rsidP="00B0793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D9D9D9"/>
            <w:vAlign w:val="center"/>
          </w:tcPr>
          <w:p w:rsidR="00B07934" w:rsidRDefault="00B07934" w:rsidP="00B07934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Email:</w:t>
            </w:r>
          </w:p>
        </w:tc>
        <w:tc>
          <w:tcPr>
            <w:tcW w:w="4117" w:type="dxa"/>
            <w:vAlign w:val="center"/>
          </w:tcPr>
          <w:p w:rsidR="00B07934" w:rsidRDefault="00B07934" w:rsidP="00B07934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F097C" w:rsidRPr="0006264A" w:rsidRDefault="001F097C" w:rsidP="00B07934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FB41C6" w:rsidRDefault="00FB41C6" w:rsidP="001819FE">
      <w:pPr>
        <w:pStyle w:val="Sangra3detindependiente"/>
        <w:spacing w:line="200" w:lineRule="exact"/>
        <w:ind w:left="-426" w:right="-427"/>
        <w:rPr>
          <w:rFonts w:ascii="Arial Narrow" w:hAnsi="Arial Narrow"/>
          <w:i/>
          <w:iCs/>
          <w:sz w:val="10"/>
          <w:szCs w:val="10"/>
        </w:rPr>
      </w:pPr>
    </w:p>
    <w:p w:rsidR="00FB41C6" w:rsidRDefault="00FB41C6" w:rsidP="001819FE">
      <w:pPr>
        <w:pStyle w:val="Sangra3detindependiente"/>
        <w:spacing w:line="200" w:lineRule="exact"/>
        <w:ind w:left="-426" w:right="-427"/>
        <w:rPr>
          <w:rFonts w:ascii="Arial Narrow" w:hAnsi="Arial Narrow"/>
          <w:i/>
          <w:iCs/>
          <w:sz w:val="10"/>
          <w:szCs w:val="10"/>
        </w:rPr>
      </w:pPr>
    </w:p>
    <w:p w:rsidR="00FB41C6" w:rsidRDefault="00FB41C6" w:rsidP="001819FE">
      <w:pPr>
        <w:pStyle w:val="Sangra3detindependiente"/>
        <w:spacing w:line="200" w:lineRule="exact"/>
        <w:ind w:left="-426" w:right="-427"/>
        <w:rPr>
          <w:rFonts w:ascii="Arial Narrow" w:hAnsi="Arial Narrow"/>
          <w:i/>
          <w:iCs/>
          <w:sz w:val="10"/>
          <w:szCs w:val="10"/>
        </w:rPr>
      </w:pPr>
    </w:p>
    <w:tbl>
      <w:tblPr>
        <w:tblpPr w:leftFromText="141" w:rightFromText="141" w:vertAnchor="page" w:horzAnchor="margin" w:tblpXSpec="center" w:tblpY="1726"/>
        <w:tblW w:w="949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1168"/>
        <w:gridCol w:w="3295"/>
        <w:gridCol w:w="851"/>
        <w:gridCol w:w="4177"/>
      </w:tblGrid>
      <w:tr w:rsidR="00FB41C6" w:rsidRPr="0006264A" w:rsidTr="00FB41C6">
        <w:trPr>
          <w:trHeight w:val="499"/>
          <w:tblCellSpacing w:w="20" w:type="dxa"/>
        </w:trPr>
        <w:tc>
          <w:tcPr>
            <w:tcW w:w="1108" w:type="dxa"/>
            <w:shd w:val="clear" w:color="auto" w:fill="E0E0E0"/>
            <w:vAlign w:val="center"/>
          </w:tcPr>
          <w:p w:rsidR="00FB41C6" w:rsidRPr="0006264A" w:rsidRDefault="00FB41C6" w:rsidP="00FB41C6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NOMBRE</w:t>
            </w:r>
          </w:p>
        </w:tc>
        <w:tc>
          <w:tcPr>
            <w:tcW w:w="8263" w:type="dxa"/>
            <w:gridSpan w:val="3"/>
            <w:vAlign w:val="center"/>
          </w:tcPr>
          <w:p w:rsidR="00FB41C6" w:rsidRPr="0006264A" w:rsidRDefault="00FB41C6" w:rsidP="00FB41C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B41C6" w:rsidRPr="0006264A" w:rsidTr="00FB41C6">
        <w:trPr>
          <w:trHeight w:val="499"/>
          <w:tblCellSpacing w:w="20" w:type="dxa"/>
        </w:trPr>
        <w:tc>
          <w:tcPr>
            <w:tcW w:w="1108" w:type="dxa"/>
            <w:shd w:val="clear" w:color="auto" w:fill="E0E0E0"/>
            <w:vAlign w:val="center"/>
          </w:tcPr>
          <w:p w:rsidR="00FB41C6" w:rsidRDefault="00FB41C6" w:rsidP="00FB41C6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CARGO</w:t>
            </w:r>
          </w:p>
        </w:tc>
        <w:tc>
          <w:tcPr>
            <w:tcW w:w="3255" w:type="dxa"/>
            <w:vAlign w:val="center"/>
          </w:tcPr>
          <w:p w:rsidR="00FB41C6" w:rsidRDefault="00FB41C6" w:rsidP="00FB41C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D9D9D9"/>
            <w:vAlign w:val="center"/>
          </w:tcPr>
          <w:p w:rsidR="00FB41C6" w:rsidRDefault="00FB41C6" w:rsidP="00FB41C6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Email:</w:t>
            </w:r>
          </w:p>
        </w:tc>
        <w:tc>
          <w:tcPr>
            <w:tcW w:w="4117" w:type="dxa"/>
            <w:vAlign w:val="center"/>
          </w:tcPr>
          <w:p w:rsidR="00FB41C6" w:rsidRPr="0006264A" w:rsidRDefault="00FB41C6" w:rsidP="00FB41C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B41C6" w:rsidRPr="0006264A" w:rsidTr="00FB41C6">
        <w:trPr>
          <w:trHeight w:val="499"/>
          <w:tblCellSpacing w:w="20" w:type="dxa"/>
        </w:trPr>
        <w:tc>
          <w:tcPr>
            <w:tcW w:w="1108" w:type="dxa"/>
            <w:shd w:val="clear" w:color="auto" w:fill="E0E0E0"/>
            <w:vAlign w:val="center"/>
          </w:tcPr>
          <w:p w:rsidR="00FB41C6" w:rsidRDefault="00FB41C6" w:rsidP="00FB41C6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NOMBRE</w:t>
            </w:r>
          </w:p>
        </w:tc>
        <w:tc>
          <w:tcPr>
            <w:tcW w:w="8263" w:type="dxa"/>
            <w:gridSpan w:val="3"/>
            <w:vAlign w:val="center"/>
          </w:tcPr>
          <w:p w:rsidR="00FB41C6" w:rsidRPr="0006264A" w:rsidRDefault="00FB41C6" w:rsidP="00FB41C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B41C6" w:rsidRPr="0006264A" w:rsidTr="00FB41C6">
        <w:trPr>
          <w:trHeight w:val="499"/>
          <w:tblCellSpacing w:w="20" w:type="dxa"/>
        </w:trPr>
        <w:tc>
          <w:tcPr>
            <w:tcW w:w="1108" w:type="dxa"/>
            <w:shd w:val="clear" w:color="auto" w:fill="E0E0E0"/>
            <w:vAlign w:val="center"/>
          </w:tcPr>
          <w:p w:rsidR="00FB41C6" w:rsidRDefault="00FB41C6" w:rsidP="00FB41C6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CARGO</w:t>
            </w:r>
          </w:p>
        </w:tc>
        <w:tc>
          <w:tcPr>
            <w:tcW w:w="3255" w:type="dxa"/>
            <w:vAlign w:val="center"/>
          </w:tcPr>
          <w:p w:rsidR="00FB41C6" w:rsidRDefault="00FB41C6" w:rsidP="00FB41C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D9D9D9"/>
            <w:vAlign w:val="center"/>
          </w:tcPr>
          <w:p w:rsidR="00FB41C6" w:rsidRDefault="00FB41C6" w:rsidP="00FB41C6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Email:</w:t>
            </w:r>
          </w:p>
        </w:tc>
        <w:tc>
          <w:tcPr>
            <w:tcW w:w="4117" w:type="dxa"/>
            <w:vAlign w:val="center"/>
          </w:tcPr>
          <w:p w:rsidR="00FB41C6" w:rsidRPr="0006264A" w:rsidRDefault="00FB41C6" w:rsidP="00FB41C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B41C6" w:rsidRPr="0006264A" w:rsidTr="00FB41C6">
        <w:trPr>
          <w:trHeight w:val="499"/>
          <w:tblCellSpacing w:w="20" w:type="dxa"/>
        </w:trPr>
        <w:tc>
          <w:tcPr>
            <w:tcW w:w="1108" w:type="dxa"/>
            <w:shd w:val="clear" w:color="auto" w:fill="E0E0E0"/>
            <w:vAlign w:val="center"/>
          </w:tcPr>
          <w:p w:rsidR="00FB41C6" w:rsidRDefault="00FB41C6" w:rsidP="00FB41C6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NOMBRE:</w:t>
            </w:r>
          </w:p>
        </w:tc>
        <w:tc>
          <w:tcPr>
            <w:tcW w:w="8263" w:type="dxa"/>
            <w:gridSpan w:val="3"/>
            <w:vAlign w:val="center"/>
          </w:tcPr>
          <w:p w:rsidR="00FB41C6" w:rsidRPr="0006264A" w:rsidRDefault="00FB41C6" w:rsidP="00FB41C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B41C6" w:rsidRPr="0006264A" w:rsidTr="00FB41C6">
        <w:trPr>
          <w:trHeight w:val="499"/>
          <w:tblCellSpacing w:w="20" w:type="dxa"/>
        </w:trPr>
        <w:tc>
          <w:tcPr>
            <w:tcW w:w="1108" w:type="dxa"/>
            <w:shd w:val="clear" w:color="auto" w:fill="E0E0E0"/>
            <w:vAlign w:val="center"/>
          </w:tcPr>
          <w:p w:rsidR="00FB41C6" w:rsidRDefault="00FB41C6" w:rsidP="00FB41C6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CARGO:</w:t>
            </w:r>
          </w:p>
        </w:tc>
        <w:tc>
          <w:tcPr>
            <w:tcW w:w="3255" w:type="dxa"/>
            <w:vAlign w:val="center"/>
          </w:tcPr>
          <w:p w:rsidR="00FB41C6" w:rsidRDefault="00FB41C6" w:rsidP="00FB41C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D9D9D9"/>
            <w:vAlign w:val="center"/>
          </w:tcPr>
          <w:p w:rsidR="00FB41C6" w:rsidRDefault="00FB41C6" w:rsidP="00FB41C6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Email:</w:t>
            </w:r>
          </w:p>
        </w:tc>
        <w:tc>
          <w:tcPr>
            <w:tcW w:w="4117" w:type="dxa"/>
            <w:vAlign w:val="center"/>
          </w:tcPr>
          <w:p w:rsidR="00FB41C6" w:rsidRPr="0006264A" w:rsidRDefault="00FB41C6" w:rsidP="00FB41C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B41C6" w:rsidRPr="0006264A" w:rsidTr="00FB41C6">
        <w:trPr>
          <w:trHeight w:val="499"/>
          <w:tblCellSpacing w:w="20" w:type="dxa"/>
        </w:trPr>
        <w:tc>
          <w:tcPr>
            <w:tcW w:w="1108" w:type="dxa"/>
            <w:shd w:val="clear" w:color="auto" w:fill="E0E0E0"/>
            <w:vAlign w:val="center"/>
          </w:tcPr>
          <w:p w:rsidR="00FB41C6" w:rsidRDefault="00FB41C6" w:rsidP="00FB41C6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NOMBRE:</w:t>
            </w:r>
          </w:p>
        </w:tc>
        <w:tc>
          <w:tcPr>
            <w:tcW w:w="8263" w:type="dxa"/>
            <w:gridSpan w:val="3"/>
            <w:vAlign w:val="center"/>
          </w:tcPr>
          <w:p w:rsidR="00FB41C6" w:rsidRPr="0006264A" w:rsidRDefault="00FB41C6" w:rsidP="00FB41C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B41C6" w:rsidRPr="0006264A" w:rsidTr="00FB41C6">
        <w:trPr>
          <w:trHeight w:val="499"/>
          <w:tblCellSpacing w:w="20" w:type="dxa"/>
        </w:trPr>
        <w:tc>
          <w:tcPr>
            <w:tcW w:w="1108" w:type="dxa"/>
            <w:shd w:val="clear" w:color="auto" w:fill="E0E0E0"/>
            <w:vAlign w:val="center"/>
          </w:tcPr>
          <w:p w:rsidR="00FB41C6" w:rsidRDefault="00FB41C6" w:rsidP="00FB41C6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CARGO:</w:t>
            </w:r>
          </w:p>
        </w:tc>
        <w:tc>
          <w:tcPr>
            <w:tcW w:w="3255" w:type="dxa"/>
            <w:vAlign w:val="center"/>
          </w:tcPr>
          <w:p w:rsidR="00FB41C6" w:rsidRDefault="00FB41C6" w:rsidP="00FB41C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D9D9D9"/>
            <w:vAlign w:val="center"/>
          </w:tcPr>
          <w:p w:rsidR="00FB41C6" w:rsidRDefault="00FB41C6" w:rsidP="00FB41C6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Email:</w:t>
            </w:r>
          </w:p>
        </w:tc>
        <w:tc>
          <w:tcPr>
            <w:tcW w:w="4117" w:type="dxa"/>
            <w:vAlign w:val="center"/>
          </w:tcPr>
          <w:p w:rsidR="00FB41C6" w:rsidRDefault="00FB41C6" w:rsidP="00FB41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B41C6" w:rsidRPr="0006264A" w:rsidRDefault="00FB41C6" w:rsidP="00FB41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B41C6" w:rsidRPr="0006264A" w:rsidTr="00FB41C6">
        <w:trPr>
          <w:trHeight w:val="499"/>
          <w:tblCellSpacing w:w="20" w:type="dxa"/>
        </w:trPr>
        <w:tc>
          <w:tcPr>
            <w:tcW w:w="1108" w:type="dxa"/>
            <w:shd w:val="clear" w:color="auto" w:fill="E0E0E0"/>
            <w:vAlign w:val="center"/>
          </w:tcPr>
          <w:p w:rsidR="00FB41C6" w:rsidRPr="0006264A" w:rsidRDefault="00FB41C6" w:rsidP="00FB41C6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NOMBRE</w:t>
            </w:r>
          </w:p>
        </w:tc>
        <w:tc>
          <w:tcPr>
            <w:tcW w:w="8263" w:type="dxa"/>
            <w:gridSpan w:val="3"/>
            <w:vAlign w:val="center"/>
          </w:tcPr>
          <w:p w:rsidR="00FB41C6" w:rsidRPr="0006264A" w:rsidRDefault="00FB41C6" w:rsidP="00FB41C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B41C6" w:rsidRPr="0006264A" w:rsidTr="00FB41C6">
        <w:trPr>
          <w:trHeight w:val="499"/>
          <w:tblCellSpacing w:w="20" w:type="dxa"/>
        </w:trPr>
        <w:tc>
          <w:tcPr>
            <w:tcW w:w="1108" w:type="dxa"/>
            <w:shd w:val="clear" w:color="auto" w:fill="E0E0E0"/>
            <w:vAlign w:val="center"/>
          </w:tcPr>
          <w:p w:rsidR="00FB41C6" w:rsidRDefault="00FB41C6" w:rsidP="00FB41C6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CARGO</w:t>
            </w:r>
          </w:p>
        </w:tc>
        <w:tc>
          <w:tcPr>
            <w:tcW w:w="3255" w:type="dxa"/>
            <w:vAlign w:val="center"/>
          </w:tcPr>
          <w:p w:rsidR="00FB41C6" w:rsidRDefault="00FB41C6" w:rsidP="00FB41C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D9D9D9"/>
            <w:vAlign w:val="center"/>
          </w:tcPr>
          <w:p w:rsidR="00FB41C6" w:rsidRDefault="00FB41C6" w:rsidP="00FB41C6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Email:</w:t>
            </w:r>
          </w:p>
        </w:tc>
        <w:tc>
          <w:tcPr>
            <w:tcW w:w="4117" w:type="dxa"/>
            <w:vAlign w:val="center"/>
          </w:tcPr>
          <w:p w:rsidR="00FB41C6" w:rsidRPr="0006264A" w:rsidRDefault="00FB41C6" w:rsidP="00FB41C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B41C6" w:rsidRPr="0006264A" w:rsidTr="00FB41C6">
        <w:trPr>
          <w:trHeight w:val="499"/>
          <w:tblCellSpacing w:w="20" w:type="dxa"/>
        </w:trPr>
        <w:tc>
          <w:tcPr>
            <w:tcW w:w="1108" w:type="dxa"/>
            <w:shd w:val="clear" w:color="auto" w:fill="E0E0E0"/>
            <w:vAlign w:val="center"/>
          </w:tcPr>
          <w:p w:rsidR="00FB41C6" w:rsidRDefault="00FB41C6" w:rsidP="00FB41C6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NOMBRE</w:t>
            </w:r>
          </w:p>
        </w:tc>
        <w:tc>
          <w:tcPr>
            <w:tcW w:w="8263" w:type="dxa"/>
            <w:gridSpan w:val="3"/>
            <w:vAlign w:val="center"/>
          </w:tcPr>
          <w:p w:rsidR="00FB41C6" w:rsidRPr="0006264A" w:rsidRDefault="00FB41C6" w:rsidP="00FB41C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B41C6" w:rsidRPr="0006264A" w:rsidTr="00FB41C6">
        <w:trPr>
          <w:trHeight w:val="499"/>
          <w:tblCellSpacing w:w="20" w:type="dxa"/>
        </w:trPr>
        <w:tc>
          <w:tcPr>
            <w:tcW w:w="1108" w:type="dxa"/>
            <w:shd w:val="clear" w:color="auto" w:fill="E0E0E0"/>
            <w:vAlign w:val="center"/>
          </w:tcPr>
          <w:p w:rsidR="00FB41C6" w:rsidRDefault="00FB41C6" w:rsidP="00FB41C6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CARGO</w:t>
            </w:r>
          </w:p>
        </w:tc>
        <w:tc>
          <w:tcPr>
            <w:tcW w:w="3255" w:type="dxa"/>
            <w:vAlign w:val="center"/>
          </w:tcPr>
          <w:p w:rsidR="00FB41C6" w:rsidRDefault="00FB41C6" w:rsidP="00FB41C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D9D9D9"/>
            <w:vAlign w:val="center"/>
          </w:tcPr>
          <w:p w:rsidR="00FB41C6" w:rsidRDefault="00FB41C6" w:rsidP="00FB41C6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Email:</w:t>
            </w:r>
          </w:p>
        </w:tc>
        <w:tc>
          <w:tcPr>
            <w:tcW w:w="4117" w:type="dxa"/>
            <w:vAlign w:val="center"/>
          </w:tcPr>
          <w:p w:rsidR="00FB41C6" w:rsidRPr="0006264A" w:rsidRDefault="00FB41C6" w:rsidP="00FB41C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B41C6" w:rsidRPr="0006264A" w:rsidTr="00FB41C6">
        <w:trPr>
          <w:trHeight w:val="499"/>
          <w:tblCellSpacing w:w="20" w:type="dxa"/>
        </w:trPr>
        <w:tc>
          <w:tcPr>
            <w:tcW w:w="1108" w:type="dxa"/>
            <w:shd w:val="clear" w:color="auto" w:fill="E0E0E0"/>
            <w:vAlign w:val="center"/>
          </w:tcPr>
          <w:p w:rsidR="00FB41C6" w:rsidRDefault="00FB41C6" w:rsidP="00FB41C6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NOMBRE:</w:t>
            </w:r>
          </w:p>
        </w:tc>
        <w:tc>
          <w:tcPr>
            <w:tcW w:w="8263" w:type="dxa"/>
            <w:gridSpan w:val="3"/>
            <w:vAlign w:val="center"/>
          </w:tcPr>
          <w:p w:rsidR="00FB41C6" w:rsidRPr="0006264A" w:rsidRDefault="00FB41C6" w:rsidP="00FB41C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B41C6" w:rsidRPr="0006264A" w:rsidTr="00FB41C6">
        <w:trPr>
          <w:trHeight w:val="499"/>
          <w:tblCellSpacing w:w="20" w:type="dxa"/>
        </w:trPr>
        <w:tc>
          <w:tcPr>
            <w:tcW w:w="1108" w:type="dxa"/>
            <w:shd w:val="clear" w:color="auto" w:fill="E0E0E0"/>
            <w:vAlign w:val="center"/>
          </w:tcPr>
          <w:p w:rsidR="00FB41C6" w:rsidRDefault="00FB41C6" w:rsidP="00FB41C6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CARGO:</w:t>
            </w:r>
          </w:p>
        </w:tc>
        <w:tc>
          <w:tcPr>
            <w:tcW w:w="3255" w:type="dxa"/>
            <w:vAlign w:val="center"/>
          </w:tcPr>
          <w:p w:rsidR="00FB41C6" w:rsidRDefault="00FB41C6" w:rsidP="00FB41C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D9D9D9"/>
            <w:vAlign w:val="center"/>
          </w:tcPr>
          <w:p w:rsidR="00FB41C6" w:rsidRDefault="00FB41C6" w:rsidP="00FB41C6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Email:</w:t>
            </w:r>
          </w:p>
        </w:tc>
        <w:tc>
          <w:tcPr>
            <w:tcW w:w="4117" w:type="dxa"/>
            <w:vAlign w:val="center"/>
          </w:tcPr>
          <w:p w:rsidR="00FB41C6" w:rsidRPr="0006264A" w:rsidRDefault="00FB41C6" w:rsidP="00FB41C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B41C6" w:rsidRPr="0006264A" w:rsidTr="00FB41C6">
        <w:trPr>
          <w:trHeight w:val="499"/>
          <w:tblCellSpacing w:w="20" w:type="dxa"/>
        </w:trPr>
        <w:tc>
          <w:tcPr>
            <w:tcW w:w="1108" w:type="dxa"/>
            <w:shd w:val="clear" w:color="auto" w:fill="E0E0E0"/>
            <w:vAlign w:val="center"/>
          </w:tcPr>
          <w:p w:rsidR="00FB41C6" w:rsidRDefault="00FB41C6" w:rsidP="00FB41C6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NOMBRE:</w:t>
            </w:r>
          </w:p>
        </w:tc>
        <w:tc>
          <w:tcPr>
            <w:tcW w:w="8263" w:type="dxa"/>
            <w:gridSpan w:val="3"/>
            <w:vAlign w:val="center"/>
          </w:tcPr>
          <w:p w:rsidR="00FB41C6" w:rsidRPr="0006264A" w:rsidRDefault="00FB41C6" w:rsidP="00FB41C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B41C6" w:rsidRPr="0006264A" w:rsidTr="00FB41C6">
        <w:trPr>
          <w:trHeight w:val="499"/>
          <w:tblCellSpacing w:w="20" w:type="dxa"/>
        </w:trPr>
        <w:tc>
          <w:tcPr>
            <w:tcW w:w="1108" w:type="dxa"/>
            <w:shd w:val="clear" w:color="auto" w:fill="E0E0E0"/>
            <w:vAlign w:val="center"/>
          </w:tcPr>
          <w:p w:rsidR="00FB41C6" w:rsidRDefault="00FB41C6" w:rsidP="00FB41C6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CARGO:</w:t>
            </w:r>
          </w:p>
        </w:tc>
        <w:tc>
          <w:tcPr>
            <w:tcW w:w="3255" w:type="dxa"/>
            <w:vAlign w:val="center"/>
          </w:tcPr>
          <w:p w:rsidR="00FB41C6" w:rsidRDefault="00FB41C6" w:rsidP="00FB41C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D9D9D9"/>
            <w:vAlign w:val="center"/>
          </w:tcPr>
          <w:p w:rsidR="00FB41C6" w:rsidRDefault="00FB41C6" w:rsidP="00FB41C6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Email:</w:t>
            </w:r>
          </w:p>
        </w:tc>
        <w:tc>
          <w:tcPr>
            <w:tcW w:w="4117" w:type="dxa"/>
            <w:vAlign w:val="center"/>
          </w:tcPr>
          <w:p w:rsidR="00FB41C6" w:rsidRDefault="00FB41C6" w:rsidP="00FB41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B41C6" w:rsidRPr="0006264A" w:rsidRDefault="00FB41C6" w:rsidP="00FB41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FB41C6" w:rsidRDefault="00FB41C6" w:rsidP="00FB41C6">
      <w:pPr>
        <w:pStyle w:val="Sangra3detindependiente"/>
        <w:spacing w:line="200" w:lineRule="exact"/>
        <w:ind w:left="-426" w:right="-427"/>
        <w:rPr>
          <w:rFonts w:ascii="Arial Narrow" w:hAnsi="Arial Narrow"/>
          <w:i/>
          <w:iCs/>
          <w:sz w:val="10"/>
          <w:szCs w:val="10"/>
        </w:rPr>
      </w:pPr>
    </w:p>
    <w:p w:rsidR="00B94036" w:rsidRDefault="00B94036" w:rsidP="00FB41C6">
      <w:pPr>
        <w:pStyle w:val="Sangra3detindependiente"/>
        <w:spacing w:line="200" w:lineRule="exact"/>
        <w:ind w:left="-426" w:right="-427"/>
        <w:rPr>
          <w:rFonts w:ascii="Arial Narrow" w:hAnsi="Arial Narrow"/>
          <w:i/>
          <w:iCs/>
          <w:sz w:val="10"/>
          <w:szCs w:val="10"/>
        </w:rPr>
      </w:pPr>
    </w:p>
    <w:p w:rsidR="00FB41C6" w:rsidRPr="00B94036" w:rsidRDefault="00FB41C6" w:rsidP="00B94036">
      <w:pPr>
        <w:pStyle w:val="Sangra3detindependiente"/>
        <w:spacing w:line="200" w:lineRule="exact"/>
        <w:ind w:left="-426" w:right="-427"/>
        <w:jc w:val="both"/>
        <w:rPr>
          <w:rFonts w:ascii="Arial Narrow" w:hAnsi="Arial Narrow"/>
          <w:i/>
          <w:iCs/>
          <w:sz w:val="12"/>
          <w:szCs w:val="12"/>
        </w:rPr>
      </w:pPr>
      <w:r w:rsidRPr="00B94036">
        <w:rPr>
          <w:rFonts w:ascii="Arial Narrow" w:hAnsi="Arial Narrow"/>
          <w:i/>
          <w:iCs/>
          <w:sz w:val="12"/>
          <w:szCs w:val="12"/>
        </w:rPr>
        <w:t>En cumplimiento con el Artículo 5 de la Ley de Protección de Datos de Carácter Personal establecida por la Ley Orgánica 15/1999, se informa que los datos suministrados van a ser incorporados a un fichero y tratados. La finalidad de la recogida es su uso en acciones de Promoción de la Cámara de Comercio de Ciudad Real, siendo los destinatarios cualquier institución / organización / empresa, relacionada con la Promoción del Comercio Exterior. Los datos recogidos son voluntarios, pero necesarios para proceder a la convocatoria. El interesado dispone de los derechos de acceso, rectificación, cancelación y oposición que ejercerá en la Cámara de Comercio, C/ Lanza 2, 13004 Ciudad Real.</w:t>
      </w:r>
    </w:p>
    <w:p w:rsidR="00FB41C6" w:rsidRPr="001819FE" w:rsidRDefault="00FB41C6" w:rsidP="001819FE">
      <w:pPr>
        <w:pStyle w:val="Sangra3detindependiente"/>
        <w:spacing w:line="200" w:lineRule="exact"/>
        <w:ind w:left="-426" w:right="-427"/>
        <w:rPr>
          <w:rFonts w:ascii="Arial Narrow" w:hAnsi="Arial Narrow"/>
          <w:i/>
          <w:iCs/>
          <w:sz w:val="10"/>
          <w:szCs w:val="10"/>
        </w:rPr>
      </w:pPr>
    </w:p>
    <w:sectPr w:rsidR="00FB41C6" w:rsidRPr="001819FE" w:rsidSect="00DC7CE9">
      <w:headerReference w:type="default" r:id="rId9"/>
      <w:footerReference w:type="default" r:id="rId10"/>
      <w:pgSz w:w="11906" w:h="16838"/>
      <w:pgMar w:top="966" w:right="1418" w:bottom="851" w:left="1701" w:header="720" w:footer="1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973" w:rsidRDefault="00B81973">
      <w:r>
        <w:separator/>
      </w:r>
    </w:p>
  </w:endnote>
  <w:endnote w:type="continuationSeparator" w:id="0">
    <w:p w:rsidR="00B81973" w:rsidRDefault="00B81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Bd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ECB" w:rsidRDefault="001819FE">
    <w:pPr>
      <w:pStyle w:val="Piedepgina"/>
    </w:pPr>
    <w:r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.05pt;margin-top:-27.2pt;width:91.55pt;height:34.95pt;z-index:251657216;mso-wrap-edited:f" wrapcoords="-204 0 -204 21600 21804 21600 21804 0 -204 0" o:allowincell="f" strokecolor="white">
          <v:textbox style="mso-next-textbox:#_x0000_s2050">
            <w:txbxContent>
              <w:p w:rsidR="00820ECB" w:rsidRPr="00DC7CE9" w:rsidRDefault="00820ECB" w:rsidP="00B82DC4">
                <w:pPr>
                  <w:rPr>
                    <w:rFonts w:ascii="Arial" w:hAnsi="Arial" w:cs="Arial"/>
                    <w:sz w:val="10"/>
                    <w:szCs w:val="10"/>
                    <w:lang w:val="es-ES"/>
                  </w:rPr>
                </w:pPr>
                <w:r w:rsidRPr="00DC7CE9">
                  <w:rPr>
                    <w:rFonts w:ascii="Arial" w:hAnsi="Arial" w:cs="Arial"/>
                    <w:sz w:val="10"/>
                    <w:szCs w:val="10"/>
                    <w:lang w:val="es-ES"/>
                  </w:rPr>
                  <w:t>Tel 926 274 444</w:t>
                </w:r>
              </w:p>
              <w:p w:rsidR="00820ECB" w:rsidRPr="00DC7CE9" w:rsidRDefault="00820ECB" w:rsidP="00B82DC4">
                <w:pPr>
                  <w:rPr>
                    <w:rFonts w:ascii="Arial" w:hAnsi="Arial" w:cs="Arial"/>
                    <w:sz w:val="10"/>
                    <w:szCs w:val="10"/>
                    <w:lang w:val="es-ES"/>
                  </w:rPr>
                </w:pPr>
                <w:r w:rsidRPr="00DC7CE9">
                  <w:rPr>
                    <w:rFonts w:ascii="Arial" w:hAnsi="Arial" w:cs="Arial"/>
                    <w:sz w:val="10"/>
                    <w:szCs w:val="10"/>
                    <w:lang w:val="es-ES"/>
                  </w:rPr>
                  <w:t>Fax 926 253 813</w:t>
                </w:r>
              </w:p>
              <w:p w:rsidR="00820ECB" w:rsidRPr="00DC7CE9" w:rsidRDefault="00820ECB" w:rsidP="00B82DC4">
                <w:pPr>
                  <w:rPr>
                    <w:rFonts w:ascii="Arial" w:hAnsi="Arial" w:cs="Arial"/>
                    <w:sz w:val="10"/>
                    <w:szCs w:val="10"/>
                    <w:lang w:val="es-ES"/>
                  </w:rPr>
                </w:pPr>
                <w:r w:rsidRPr="00DC7CE9">
                  <w:rPr>
                    <w:rFonts w:ascii="Arial" w:hAnsi="Arial" w:cs="Arial"/>
                    <w:sz w:val="10"/>
                    <w:szCs w:val="10"/>
                    <w:lang w:val="es-ES"/>
                  </w:rPr>
                  <w:t>Fax 926 255 681</w:t>
                </w:r>
              </w:p>
              <w:p w:rsidR="00820ECB" w:rsidRPr="00DC7CE9" w:rsidRDefault="00820ECB" w:rsidP="00B82DC4">
                <w:pPr>
                  <w:rPr>
                    <w:rFonts w:ascii="Arial" w:hAnsi="Arial" w:cs="Arial"/>
                    <w:sz w:val="10"/>
                    <w:szCs w:val="10"/>
                    <w:lang w:val="es-ES"/>
                  </w:rPr>
                </w:pPr>
                <w:r w:rsidRPr="00DC7CE9">
                  <w:rPr>
                    <w:rFonts w:ascii="Arial" w:hAnsi="Arial" w:cs="Arial"/>
                    <w:sz w:val="10"/>
                    <w:szCs w:val="10"/>
                    <w:lang w:val="es-ES"/>
                  </w:rPr>
                  <w:t>info@camaracr.org</w:t>
                </w:r>
              </w:p>
              <w:p w:rsidR="00820ECB" w:rsidRPr="00DC7CE9" w:rsidRDefault="00820ECB" w:rsidP="00B82DC4">
                <w:pPr>
                  <w:rPr>
                    <w:rFonts w:ascii="Arial" w:hAnsi="Arial" w:cs="Arial"/>
                    <w:b/>
                    <w:sz w:val="10"/>
                    <w:szCs w:val="10"/>
                    <w:lang w:val="es-ES"/>
                  </w:rPr>
                </w:pPr>
                <w:r w:rsidRPr="00DC7CE9">
                  <w:rPr>
                    <w:rFonts w:ascii="Arial" w:hAnsi="Arial" w:cs="Arial"/>
                    <w:b/>
                    <w:sz w:val="10"/>
                    <w:szCs w:val="10"/>
                    <w:lang w:val="es-ES"/>
                  </w:rPr>
                  <w:t>www.camaracr.org</w:t>
                </w:r>
              </w:p>
              <w:p w:rsidR="00820ECB" w:rsidRPr="00DC7CE9" w:rsidRDefault="00820ECB" w:rsidP="00B82DC4">
                <w:pPr>
                  <w:rPr>
                    <w:rFonts w:ascii="Bodoni Bd BT" w:hAnsi="Bodoni Bd BT"/>
                    <w:sz w:val="12"/>
                    <w:szCs w:val="12"/>
                    <w:lang w:val="es-ES"/>
                  </w:rPr>
                </w:pPr>
              </w:p>
            </w:txbxContent>
          </v:textbox>
          <w10:wrap type="through"/>
        </v:shape>
      </w:pict>
    </w:r>
    <w:r w:rsidR="006532AC" w:rsidRPr="006532AC">
      <w:rPr>
        <w:noProof/>
      </w:rPr>
      <w:pict>
        <v:shape id="_x0000_s2049" type="#_x0000_t202" style="position:absolute;margin-left:-61.5pt;margin-top:-27.2pt;width:91.55pt;height:34.95pt;z-index:251656192;mso-wrap-edited:f" wrapcoords="-204 0 -204 21600 21804 21600 21804 0 -204 0" o:allowincell="f" strokecolor="white">
          <v:textbox style="mso-next-textbox:#_x0000_s2049">
            <w:txbxContent>
              <w:p w:rsidR="00820ECB" w:rsidRPr="00DC7CE9" w:rsidRDefault="00820ECB">
                <w:pPr>
                  <w:rPr>
                    <w:rFonts w:ascii="Arial" w:hAnsi="Arial" w:cs="Arial"/>
                    <w:sz w:val="10"/>
                    <w:szCs w:val="10"/>
                    <w:lang w:val="es-ES"/>
                  </w:rPr>
                </w:pPr>
                <w:r w:rsidRPr="00DC7CE9">
                  <w:rPr>
                    <w:rFonts w:ascii="Arial" w:hAnsi="Arial" w:cs="Arial"/>
                    <w:sz w:val="10"/>
                    <w:szCs w:val="10"/>
                    <w:lang w:val="es-ES"/>
                  </w:rPr>
                  <w:t>Cámara Oficial</w:t>
                </w:r>
              </w:p>
              <w:p w:rsidR="00820ECB" w:rsidRPr="00DC7CE9" w:rsidRDefault="00820ECB">
                <w:pPr>
                  <w:rPr>
                    <w:rFonts w:ascii="Arial" w:hAnsi="Arial" w:cs="Arial"/>
                    <w:sz w:val="10"/>
                    <w:szCs w:val="10"/>
                    <w:lang w:val="es-ES"/>
                  </w:rPr>
                </w:pPr>
                <w:r w:rsidRPr="00DC7CE9">
                  <w:rPr>
                    <w:rFonts w:ascii="Arial" w:hAnsi="Arial" w:cs="Arial"/>
                    <w:sz w:val="10"/>
                    <w:szCs w:val="10"/>
                    <w:lang w:val="es-ES"/>
                  </w:rPr>
                  <w:t>de Comercio e Industria</w:t>
                </w:r>
              </w:p>
              <w:p w:rsidR="00820ECB" w:rsidRPr="00DC7CE9" w:rsidRDefault="00820ECB">
                <w:pPr>
                  <w:rPr>
                    <w:rFonts w:ascii="Arial" w:hAnsi="Arial" w:cs="Arial"/>
                    <w:sz w:val="10"/>
                    <w:szCs w:val="10"/>
                    <w:lang w:val="es-ES"/>
                  </w:rPr>
                </w:pPr>
                <w:r w:rsidRPr="00DC7CE9">
                  <w:rPr>
                    <w:rFonts w:ascii="Arial" w:hAnsi="Arial" w:cs="Arial"/>
                    <w:sz w:val="10"/>
                    <w:szCs w:val="10"/>
                    <w:lang w:val="es-ES"/>
                  </w:rPr>
                  <w:t>de Ciudad Real</w:t>
                </w:r>
              </w:p>
              <w:p w:rsidR="00820ECB" w:rsidRPr="00DC7CE9" w:rsidRDefault="00820ECB">
                <w:pPr>
                  <w:rPr>
                    <w:rFonts w:ascii="Arial" w:hAnsi="Arial" w:cs="Arial"/>
                    <w:sz w:val="10"/>
                    <w:szCs w:val="10"/>
                    <w:lang w:val="es-ES"/>
                  </w:rPr>
                </w:pPr>
                <w:r w:rsidRPr="00DC7CE9">
                  <w:rPr>
                    <w:rFonts w:ascii="Arial" w:hAnsi="Arial" w:cs="Arial"/>
                    <w:sz w:val="10"/>
                    <w:szCs w:val="10"/>
                    <w:lang w:val="es-ES"/>
                  </w:rPr>
                  <w:t>Lanza, 2 | 13004</w:t>
                </w:r>
              </w:p>
              <w:p w:rsidR="00820ECB" w:rsidRPr="00DC7CE9" w:rsidRDefault="00820ECB">
                <w:pPr>
                  <w:rPr>
                    <w:rFonts w:ascii="Arial" w:hAnsi="Arial" w:cs="Arial"/>
                    <w:sz w:val="10"/>
                    <w:szCs w:val="10"/>
                    <w:lang w:val="es-ES"/>
                  </w:rPr>
                </w:pPr>
                <w:r w:rsidRPr="00DC7CE9">
                  <w:rPr>
                    <w:rFonts w:ascii="Arial" w:hAnsi="Arial" w:cs="Arial"/>
                    <w:sz w:val="10"/>
                    <w:szCs w:val="10"/>
                    <w:lang w:val="es-ES"/>
                  </w:rPr>
                  <w:t>Ciudad Real</w:t>
                </w:r>
              </w:p>
              <w:p w:rsidR="00820ECB" w:rsidRPr="00DC7CE9" w:rsidRDefault="00820ECB">
                <w:pPr>
                  <w:rPr>
                    <w:rFonts w:ascii="Bodoni Bd BT" w:hAnsi="Bodoni Bd BT"/>
                    <w:sz w:val="12"/>
                    <w:szCs w:val="12"/>
                    <w:lang w:val="es-ES"/>
                  </w:rPr>
                </w:pPr>
              </w:p>
            </w:txbxContent>
          </v:textbox>
          <w10:wrap type="through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973" w:rsidRDefault="00B81973">
      <w:r>
        <w:separator/>
      </w:r>
    </w:p>
  </w:footnote>
  <w:footnote w:type="continuationSeparator" w:id="0">
    <w:p w:rsidR="00B81973" w:rsidRDefault="00B819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ECB" w:rsidRDefault="00CB7033">
    <w:pPr>
      <w:pStyle w:val="Encabezado"/>
      <w:rPr>
        <w:rFonts w:ascii="Bodoni Bd BT" w:hAnsi="Bodoni Bd BT"/>
        <w:b/>
        <w:sz w:val="24"/>
      </w:rPr>
    </w:pPr>
    <w:r w:rsidRPr="00CB7033">
      <w:rPr>
        <w:noProof/>
        <w:lang w:val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4206240</wp:posOffset>
          </wp:positionH>
          <wp:positionV relativeFrom="paragraph">
            <wp:posOffset>-85725</wp:posOffset>
          </wp:positionV>
          <wp:extent cx="1600200" cy="523875"/>
          <wp:effectExtent l="19050" t="0" r="0" b="0"/>
          <wp:wrapNone/>
          <wp:docPr id="2" name="Imagen 11" descr="cocicrb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ocicrbuen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B7033">
      <w:rPr>
        <w:noProof/>
        <w:lang w:val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-308610</wp:posOffset>
          </wp:positionH>
          <wp:positionV relativeFrom="paragraph">
            <wp:posOffset>-200025</wp:posOffset>
          </wp:positionV>
          <wp:extent cx="1476375" cy="685800"/>
          <wp:effectExtent l="19050" t="0" r="9525" b="0"/>
          <wp:wrapNone/>
          <wp:docPr id="7" name="Imagen 4" descr="DIPUTACION NUEV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IPUTACION NUEVO LOGO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58FF"/>
    <w:multiLevelType w:val="hybridMultilevel"/>
    <w:tmpl w:val="BA003BA0"/>
    <w:lvl w:ilvl="0" w:tplc="78F8272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64752F"/>
    <w:multiLevelType w:val="hybridMultilevel"/>
    <w:tmpl w:val="C9DA438A"/>
    <w:lvl w:ilvl="0" w:tplc="CC5C98E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A7D136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E5A6367"/>
    <w:multiLevelType w:val="singleLevel"/>
    <w:tmpl w:val="528C49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>
    <w:nsid w:val="2F0939C2"/>
    <w:multiLevelType w:val="hybridMultilevel"/>
    <w:tmpl w:val="2AC42150"/>
    <w:lvl w:ilvl="0" w:tplc="3CC0FA3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9301F"/>
    <w:multiLevelType w:val="hybridMultilevel"/>
    <w:tmpl w:val="15560AA2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E19D8"/>
    <w:multiLevelType w:val="hybridMultilevel"/>
    <w:tmpl w:val="0DA0269E"/>
    <w:lvl w:ilvl="0" w:tplc="BA7A91E2">
      <w:numFmt w:val="bullet"/>
      <w:lvlText w:val=""/>
      <w:lvlJc w:val="left"/>
      <w:pPr>
        <w:ind w:left="1103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7">
    <w:nsid w:val="5F6579E1"/>
    <w:multiLevelType w:val="hybridMultilevel"/>
    <w:tmpl w:val="15560A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B34D43"/>
    <w:multiLevelType w:val="hybridMultilevel"/>
    <w:tmpl w:val="4F62D8D0"/>
    <w:lvl w:ilvl="0" w:tplc="E492794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647759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8CA2821"/>
    <w:multiLevelType w:val="hybridMultilevel"/>
    <w:tmpl w:val="94B8F3AE"/>
    <w:lvl w:ilvl="0" w:tplc="BA24754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BD6182E"/>
    <w:multiLevelType w:val="hybridMultilevel"/>
    <w:tmpl w:val="7B2606B6"/>
    <w:lvl w:ilvl="0" w:tplc="1E96CED0">
      <w:start w:val="1"/>
      <w:numFmt w:val="bullet"/>
      <w:lvlText w:val=""/>
      <w:lvlJc w:val="left"/>
      <w:pPr>
        <w:ind w:left="1773" w:hanging="360"/>
      </w:pPr>
      <w:rPr>
        <w:rFonts w:ascii="Symbol" w:eastAsia="Times New Roman" w:hAnsi="Symbol" w:cs="Arial Narrow" w:hint="default"/>
      </w:rPr>
    </w:lvl>
    <w:lvl w:ilvl="1" w:tplc="0C0A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1"/>
  </w:num>
  <w:num w:numId="8">
    <w:abstractNumId w:val="4"/>
  </w:num>
  <w:num w:numId="9">
    <w:abstractNumId w:val="6"/>
  </w:num>
  <w:num w:numId="10">
    <w:abstractNumId w:val="0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 fillcolor="none [1301]">
      <v:fill color="none [1301]"/>
      <v:textbox inset="10mm,0,10.5mm,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34826"/>
    <w:rsid w:val="00001B47"/>
    <w:rsid w:val="00017516"/>
    <w:rsid w:val="00030817"/>
    <w:rsid w:val="00031FC3"/>
    <w:rsid w:val="000333F9"/>
    <w:rsid w:val="0004075F"/>
    <w:rsid w:val="00044CC4"/>
    <w:rsid w:val="0005299F"/>
    <w:rsid w:val="00053434"/>
    <w:rsid w:val="000545E2"/>
    <w:rsid w:val="00093E58"/>
    <w:rsid w:val="00095BC5"/>
    <w:rsid w:val="000E5E9F"/>
    <w:rsid w:val="000F257B"/>
    <w:rsid w:val="00110BB9"/>
    <w:rsid w:val="001144C9"/>
    <w:rsid w:val="0011664A"/>
    <w:rsid w:val="001513FB"/>
    <w:rsid w:val="00151CDF"/>
    <w:rsid w:val="001819FE"/>
    <w:rsid w:val="0018427E"/>
    <w:rsid w:val="00190A5F"/>
    <w:rsid w:val="001914B4"/>
    <w:rsid w:val="001B7481"/>
    <w:rsid w:val="001F097C"/>
    <w:rsid w:val="001F28AB"/>
    <w:rsid w:val="002276BE"/>
    <w:rsid w:val="002366EF"/>
    <w:rsid w:val="00247C04"/>
    <w:rsid w:val="0025163D"/>
    <w:rsid w:val="00256889"/>
    <w:rsid w:val="00283A4F"/>
    <w:rsid w:val="00291E01"/>
    <w:rsid w:val="002951DA"/>
    <w:rsid w:val="002C0506"/>
    <w:rsid w:val="002C3642"/>
    <w:rsid w:val="002C74D5"/>
    <w:rsid w:val="002D33FA"/>
    <w:rsid w:val="002D34CF"/>
    <w:rsid w:val="002D769D"/>
    <w:rsid w:val="0030195D"/>
    <w:rsid w:val="003040CF"/>
    <w:rsid w:val="003043B7"/>
    <w:rsid w:val="00311180"/>
    <w:rsid w:val="0032211B"/>
    <w:rsid w:val="00342AE6"/>
    <w:rsid w:val="003568A5"/>
    <w:rsid w:val="00364DFE"/>
    <w:rsid w:val="003714D1"/>
    <w:rsid w:val="00375F0D"/>
    <w:rsid w:val="003761CA"/>
    <w:rsid w:val="003830E7"/>
    <w:rsid w:val="00390519"/>
    <w:rsid w:val="0039482C"/>
    <w:rsid w:val="003B0843"/>
    <w:rsid w:val="003D2AB0"/>
    <w:rsid w:val="003D5917"/>
    <w:rsid w:val="0040085C"/>
    <w:rsid w:val="0041538D"/>
    <w:rsid w:val="00421650"/>
    <w:rsid w:val="00430A5C"/>
    <w:rsid w:val="00434BE3"/>
    <w:rsid w:val="00436424"/>
    <w:rsid w:val="004526CC"/>
    <w:rsid w:val="00465CED"/>
    <w:rsid w:val="00473EC0"/>
    <w:rsid w:val="0048269B"/>
    <w:rsid w:val="00485B66"/>
    <w:rsid w:val="00494B77"/>
    <w:rsid w:val="004A2B27"/>
    <w:rsid w:val="004C73BD"/>
    <w:rsid w:val="004E2FB9"/>
    <w:rsid w:val="00502ADF"/>
    <w:rsid w:val="005064F2"/>
    <w:rsid w:val="00525252"/>
    <w:rsid w:val="0056072A"/>
    <w:rsid w:val="005E5CD0"/>
    <w:rsid w:val="005F4845"/>
    <w:rsid w:val="00617160"/>
    <w:rsid w:val="00622040"/>
    <w:rsid w:val="006233D9"/>
    <w:rsid w:val="00644B2D"/>
    <w:rsid w:val="006532AC"/>
    <w:rsid w:val="00692E1D"/>
    <w:rsid w:val="00696CF4"/>
    <w:rsid w:val="006B0EF1"/>
    <w:rsid w:val="006D2D42"/>
    <w:rsid w:val="006F3802"/>
    <w:rsid w:val="006F3BC1"/>
    <w:rsid w:val="006F3E1D"/>
    <w:rsid w:val="007029FB"/>
    <w:rsid w:val="00711CC8"/>
    <w:rsid w:val="00726282"/>
    <w:rsid w:val="00750137"/>
    <w:rsid w:val="007645D4"/>
    <w:rsid w:val="00764739"/>
    <w:rsid w:val="0078343F"/>
    <w:rsid w:val="007B683E"/>
    <w:rsid w:val="00806141"/>
    <w:rsid w:val="00812CF2"/>
    <w:rsid w:val="00820ECB"/>
    <w:rsid w:val="00836D41"/>
    <w:rsid w:val="00862E49"/>
    <w:rsid w:val="0089006E"/>
    <w:rsid w:val="008A67B5"/>
    <w:rsid w:val="008B0A26"/>
    <w:rsid w:val="008B0D1D"/>
    <w:rsid w:val="008B2457"/>
    <w:rsid w:val="008D04DE"/>
    <w:rsid w:val="008F46F6"/>
    <w:rsid w:val="008F51E4"/>
    <w:rsid w:val="00904FED"/>
    <w:rsid w:val="00910855"/>
    <w:rsid w:val="0095124C"/>
    <w:rsid w:val="00953F2C"/>
    <w:rsid w:val="00956FBD"/>
    <w:rsid w:val="00960DD7"/>
    <w:rsid w:val="00964FFC"/>
    <w:rsid w:val="00981C2C"/>
    <w:rsid w:val="00991C7D"/>
    <w:rsid w:val="009A761A"/>
    <w:rsid w:val="009C3645"/>
    <w:rsid w:val="009D60E6"/>
    <w:rsid w:val="009E78CF"/>
    <w:rsid w:val="00A042F9"/>
    <w:rsid w:val="00A2073D"/>
    <w:rsid w:val="00A227A6"/>
    <w:rsid w:val="00A40E9E"/>
    <w:rsid w:val="00A44F48"/>
    <w:rsid w:val="00A726A5"/>
    <w:rsid w:val="00A74EC0"/>
    <w:rsid w:val="00A750B1"/>
    <w:rsid w:val="00A750D6"/>
    <w:rsid w:val="00AA1FF8"/>
    <w:rsid w:val="00AB3A04"/>
    <w:rsid w:val="00AD4CC8"/>
    <w:rsid w:val="00AD720B"/>
    <w:rsid w:val="00AE35F4"/>
    <w:rsid w:val="00B07934"/>
    <w:rsid w:val="00B35CB3"/>
    <w:rsid w:val="00B4502E"/>
    <w:rsid w:val="00B6293D"/>
    <w:rsid w:val="00B64A40"/>
    <w:rsid w:val="00B64E17"/>
    <w:rsid w:val="00B73CE8"/>
    <w:rsid w:val="00B75918"/>
    <w:rsid w:val="00B7615B"/>
    <w:rsid w:val="00B80E35"/>
    <w:rsid w:val="00B81973"/>
    <w:rsid w:val="00B82DC4"/>
    <w:rsid w:val="00B83D4D"/>
    <w:rsid w:val="00B85F67"/>
    <w:rsid w:val="00B94036"/>
    <w:rsid w:val="00B97C64"/>
    <w:rsid w:val="00BB5AEE"/>
    <w:rsid w:val="00BD1286"/>
    <w:rsid w:val="00BE02A5"/>
    <w:rsid w:val="00BE1A07"/>
    <w:rsid w:val="00BE578A"/>
    <w:rsid w:val="00BF7510"/>
    <w:rsid w:val="00C00F92"/>
    <w:rsid w:val="00C77BF3"/>
    <w:rsid w:val="00C94F3D"/>
    <w:rsid w:val="00CA5F6C"/>
    <w:rsid w:val="00CB7033"/>
    <w:rsid w:val="00CE2B4F"/>
    <w:rsid w:val="00CF7D03"/>
    <w:rsid w:val="00D033A3"/>
    <w:rsid w:val="00D169C2"/>
    <w:rsid w:val="00D2294F"/>
    <w:rsid w:val="00D43BDC"/>
    <w:rsid w:val="00D45278"/>
    <w:rsid w:val="00D66D88"/>
    <w:rsid w:val="00D76AFC"/>
    <w:rsid w:val="00D93A3D"/>
    <w:rsid w:val="00DA0539"/>
    <w:rsid w:val="00DA5F01"/>
    <w:rsid w:val="00DC3BF0"/>
    <w:rsid w:val="00DC7CE9"/>
    <w:rsid w:val="00DF6AC1"/>
    <w:rsid w:val="00E009AF"/>
    <w:rsid w:val="00E21700"/>
    <w:rsid w:val="00E303E8"/>
    <w:rsid w:val="00E337B0"/>
    <w:rsid w:val="00E366A1"/>
    <w:rsid w:val="00E413B0"/>
    <w:rsid w:val="00E47D19"/>
    <w:rsid w:val="00E52B18"/>
    <w:rsid w:val="00E759C8"/>
    <w:rsid w:val="00E81AA9"/>
    <w:rsid w:val="00E8703C"/>
    <w:rsid w:val="00EC1B5D"/>
    <w:rsid w:val="00EE0B8D"/>
    <w:rsid w:val="00EE440C"/>
    <w:rsid w:val="00F271D2"/>
    <w:rsid w:val="00F34826"/>
    <w:rsid w:val="00F4709F"/>
    <w:rsid w:val="00F57C9A"/>
    <w:rsid w:val="00FA2CB3"/>
    <w:rsid w:val="00FA68E9"/>
    <w:rsid w:val="00FB369F"/>
    <w:rsid w:val="00FB41C6"/>
    <w:rsid w:val="00FE08CD"/>
    <w:rsid w:val="00FE5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fillcolor="none [1301]">
      <v:fill color="none [1301]"/>
      <v:textbox inset="10mm,0,10.5mm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99F"/>
    <w:rPr>
      <w:lang w:val="es-ES_tradnl"/>
    </w:rPr>
  </w:style>
  <w:style w:type="paragraph" w:styleId="Ttulo1">
    <w:name w:val="heading 1"/>
    <w:basedOn w:val="Normal"/>
    <w:next w:val="Normal"/>
    <w:qFormat/>
    <w:rsid w:val="0005299F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05299F"/>
    <w:pPr>
      <w:keepNext/>
      <w:ind w:right="282" w:firstLine="567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05299F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05299F"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05299F"/>
    <w:pPr>
      <w:keepNext/>
      <w:jc w:val="right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05299F"/>
    <w:pPr>
      <w:keepNext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05299F"/>
    <w:pPr>
      <w:keepNext/>
      <w:outlineLvl w:val="6"/>
    </w:pPr>
    <w:rPr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05299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05299F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rsid w:val="0005299F"/>
    <w:rPr>
      <w:sz w:val="12"/>
    </w:rPr>
  </w:style>
  <w:style w:type="character" w:styleId="Hipervnculo">
    <w:name w:val="Hyperlink"/>
    <w:basedOn w:val="Fuentedeprrafopredeter"/>
    <w:semiHidden/>
    <w:rsid w:val="0005299F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05299F"/>
    <w:rPr>
      <w:color w:val="800080"/>
      <w:u w:val="single"/>
    </w:rPr>
  </w:style>
  <w:style w:type="paragraph" w:styleId="Sangradetextonormal">
    <w:name w:val="Body Text Indent"/>
    <w:basedOn w:val="Normal"/>
    <w:semiHidden/>
    <w:rsid w:val="0005299F"/>
    <w:pPr>
      <w:ind w:firstLine="567"/>
    </w:pPr>
  </w:style>
  <w:style w:type="paragraph" w:styleId="Sangra2detindependiente">
    <w:name w:val="Body Text Indent 2"/>
    <w:basedOn w:val="Normal"/>
    <w:semiHidden/>
    <w:rsid w:val="0005299F"/>
    <w:pPr>
      <w:ind w:firstLine="708"/>
      <w:jc w:val="both"/>
    </w:pPr>
    <w:rPr>
      <w:sz w:val="24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B0793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B07934"/>
    <w:rPr>
      <w:sz w:val="16"/>
      <w:szCs w:val="16"/>
      <w:lang w:val="es-ES_tradnl"/>
    </w:rPr>
  </w:style>
  <w:style w:type="paragraph" w:customStyle="1" w:styleId="NormalParagraphStyle">
    <w:name w:val="NormalParagraphStyle"/>
    <w:basedOn w:val="Normal"/>
    <w:rsid w:val="00B079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8F51E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cional@camarac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.CAMARA\AppData\Local\Microsoft\Windows\Temporary%20Internet%20Files\Content.Outlook\ENNLNX0L\papel%20centenari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60B13-14A9-47CE-8947-3886C8E1B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centenario.dotx</Template>
  <TotalTime>14</TotalTime>
  <Pages>2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1714</CharactersWithSpaces>
  <SharedDoc>false</SharedDoc>
  <HLinks>
    <vt:vector size="12" baseType="variant">
      <vt:variant>
        <vt:i4>2687007</vt:i4>
      </vt:variant>
      <vt:variant>
        <vt:i4>3</vt:i4>
      </vt:variant>
      <vt:variant>
        <vt:i4>0</vt:i4>
      </vt:variant>
      <vt:variant>
        <vt:i4>5</vt:i4>
      </vt:variant>
      <vt:variant>
        <vt:lpwstr>mailto:internacional@camamaracr.org</vt:lpwstr>
      </vt:variant>
      <vt:variant>
        <vt:lpwstr/>
      </vt:variant>
      <vt:variant>
        <vt:i4>4456574</vt:i4>
      </vt:variant>
      <vt:variant>
        <vt:i4>0</vt:i4>
      </vt:variant>
      <vt:variant>
        <vt:i4>0</vt:i4>
      </vt:variant>
      <vt:variant>
        <vt:i4>5</vt:i4>
      </vt:variant>
      <vt:variant>
        <vt:lpwstr>mailto:internacional@camaracr.org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Aponte Redondo</dc:creator>
  <cp:lastModifiedBy>jose</cp:lastModifiedBy>
  <cp:revision>5</cp:revision>
  <cp:lastPrinted>2014-02-18T09:47:00Z</cp:lastPrinted>
  <dcterms:created xsi:type="dcterms:W3CDTF">2014-02-18T09:44:00Z</dcterms:created>
  <dcterms:modified xsi:type="dcterms:W3CDTF">2014-02-18T09:57:00Z</dcterms:modified>
</cp:coreProperties>
</file>